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65FA2" w14:textId="2B92C2F6" w:rsidR="000B0280" w:rsidRPr="00792BC1" w:rsidRDefault="00F942E7" w:rsidP="05362B89">
      <w:pPr>
        <w:pStyle w:val="NoSpacing"/>
        <w:spacing w:line="288" w:lineRule="auto"/>
        <w:jc w:val="center"/>
        <w:rPr>
          <w:rFonts w:ascii="EFL 1888" w:eastAsia="EFL 1888" w:hAnsi="EFL 1888" w:cs="EFL 1888"/>
          <w:b/>
          <w:bCs/>
          <w:color w:val="B69B42"/>
          <w:sz w:val="32"/>
          <w:szCs w:val="32"/>
        </w:rPr>
      </w:pPr>
      <w:r w:rsidRPr="05362B89">
        <w:rPr>
          <w:rFonts w:ascii="EFL 1888" w:eastAsia="EFL 1888" w:hAnsi="EFL 1888" w:cs="EFL 1888"/>
          <w:b/>
          <w:bCs/>
          <w:color w:val="B69B42"/>
          <w:sz w:val="32"/>
          <w:szCs w:val="32"/>
        </w:rPr>
        <w:t xml:space="preserve">EFL </w:t>
      </w:r>
      <w:r w:rsidR="009D3454" w:rsidRPr="05362B89">
        <w:rPr>
          <w:rFonts w:ascii="EFL 1888" w:eastAsia="EFL 1888" w:hAnsi="EFL 1888" w:cs="EFL 1888"/>
          <w:b/>
          <w:bCs/>
          <w:color w:val="B69B42"/>
          <w:sz w:val="32"/>
          <w:szCs w:val="32"/>
        </w:rPr>
        <w:t xml:space="preserve">APPRENTICE OF THE SEASON </w:t>
      </w:r>
      <w:r w:rsidR="0012069C" w:rsidRPr="05362B89">
        <w:rPr>
          <w:rFonts w:ascii="EFL 1888" w:eastAsia="EFL 1888" w:hAnsi="EFL 1888" w:cs="EFL 1888"/>
          <w:b/>
          <w:bCs/>
          <w:color w:val="B69B42"/>
          <w:sz w:val="32"/>
          <w:szCs w:val="32"/>
        </w:rPr>
        <w:t>ENTRY FORM</w:t>
      </w:r>
    </w:p>
    <w:p w14:paraId="21AB11BA" w14:textId="62EAA16E" w:rsidR="004C5FB9" w:rsidRPr="00792BC1" w:rsidRDefault="004C5FB9" w:rsidP="316C7BD3">
      <w:pPr>
        <w:pStyle w:val="NoSpacing"/>
        <w:spacing w:line="288" w:lineRule="auto"/>
        <w:rPr>
          <w:rFonts w:ascii="EFL 1888" w:hAnsi="EFL 1888"/>
          <w:color w:val="B69B42"/>
        </w:rPr>
      </w:pPr>
    </w:p>
    <w:p w14:paraId="02EA989C" w14:textId="78C5CBA2" w:rsidR="0012069C" w:rsidRPr="00792BC1" w:rsidRDefault="3B80DBB8" w:rsidP="05362B89">
      <w:pPr>
        <w:spacing w:after="0"/>
        <w:rPr>
          <w:rFonts w:ascii="EFL 1888" w:eastAsia="EFL 1888" w:hAnsi="EFL 1888" w:cs="EFL 1888"/>
          <w:color w:val="212121"/>
          <w:sz w:val="20"/>
          <w:szCs w:val="20"/>
          <w:lang w:val="en-US"/>
        </w:rPr>
      </w:pPr>
      <w:r w:rsidRPr="05362B89">
        <w:rPr>
          <w:rFonts w:ascii="EFL 1888" w:eastAsia="EFL 1888" w:hAnsi="EFL 1888" w:cs="EFL 1888"/>
          <w:color w:val="212121"/>
          <w:sz w:val="20"/>
          <w:szCs w:val="20"/>
          <w:lang w:val="en-US"/>
        </w:rPr>
        <w:t xml:space="preserve">The </w:t>
      </w:r>
      <w:r w:rsidRPr="05362B89">
        <w:rPr>
          <w:rFonts w:ascii="EFL 1888" w:hAnsi="EFL 1888"/>
          <w:sz w:val="20"/>
          <w:szCs w:val="20"/>
        </w:rPr>
        <w:t xml:space="preserve">EFL Apprentice of The Season Award, sponsored by </w:t>
      </w:r>
      <w:r w:rsidR="00D26B69" w:rsidRPr="05362B89">
        <w:rPr>
          <w:rFonts w:ascii="EFL 1888" w:hAnsi="EFL 1888"/>
          <w:sz w:val="20"/>
          <w:szCs w:val="20"/>
        </w:rPr>
        <w:t>LFE,</w:t>
      </w:r>
      <w:r w:rsidR="00D26B69" w:rsidRPr="05362B89">
        <w:rPr>
          <w:rFonts w:ascii="EFL 1888" w:eastAsia="EFL 1888" w:hAnsi="EFL 1888" w:cs="EFL 1888"/>
          <w:color w:val="212121"/>
          <w:sz w:val="20"/>
          <w:szCs w:val="20"/>
          <w:lang w:val="en-US"/>
        </w:rPr>
        <w:t xml:space="preserve"> celebrates</w:t>
      </w:r>
      <w:r w:rsidRPr="05362B89">
        <w:rPr>
          <w:rFonts w:ascii="EFL 1888" w:eastAsia="EFL 1888" w:hAnsi="EFL 1888" w:cs="EFL 1888"/>
          <w:color w:val="212121"/>
          <w:sz w:val="20"/>
          <w:szCs w:val="20"/>
          <w:lang w:val="en-US"/>
        </w:rPr>
        <w:t xml:space="preserve"> the standout apprentice of the 2025/26 EFL season. This is an U18s player who is enrolled on an apprenticeship with LFE and has delivered high performances on the pitch, alongside his studies.</w:t>
      </w:r>
    </w:p>
    <w:p w14:paraId="256C23F1" w14:textId="7B29D2A1" w:rsidR="0012069C" w:rsidRPr="00792BC1" w:rsidRDefault="0012069C" w:rsidP="316C7BD3">
      <w:pPr>
        <w:spacing w:after="0"/>
      </w:pPr>
    </w:p>
    <w:p w14:paraId="4C28D87D" w14:textId="1373B35F" w:rsidR="009D3454" w:rsidRPr="00792BC1" w:rsidRDefault="009D3454" w:rsidP="0012069C">
      <w:pPr>
        <w:spacing w:after="0"/>
        <w:rPr>
          <w:rFonts w:ascii="EFL 1888" w:hAnsi="EFL 1888"/>
          <w:sz w:val="20"/>
          <w:szCs w:val="20"/>
        </w:rPr>
      </w:pPr>
      <w:r w:rsidRPr="69C8FD2B">
        <w:rPr>
          <w:rFonts w:ascii="EFL 1888" w:hAnsi="EFL 1888"/>
          <w:sz w:val="20"/>
          <w:szCs w:val="20"/>
        </w:rPr>
        <w:t xml:space="preserve">The criteria for this nomination is for players who are registered as a first-year or second-year scholar, or as a first-year professional (if he started on an Apprenticeship contract and then converted at 17 to a pro contract).  In judging the award, the record of the player in all competitions will be taken into account, alongside his education </w:t>
      </w:r>
      <w:r w:rsidR="03E1C236" w:rsidRPr="69C8FD2B">
        <w:rPr>
          <w:rFonts w:ascii="EFL 1888" w:hAnsi="EFL 1888"/>
          <w:sz w:val="20"/>
          <w:szCs w:val="20"/>
        </w:rPr>
        <w:t xml:space="preserve">and </w:t>
      </w:r>
      <w:r w:rsidRPr="69C8FD2B">
        <w:rPr>
          <w:rFonts w:ascii="EFL 1888" w:hAnsi="EFL 1888"/>
          <w:sz w:val="20"/>
          <w:szCs w:val="20"/>
        </w:rPr>
        <w:t xml:space="preserve">any other outstanding achievements.  </w:t>
      </w:r>
    </w:p>
    <w:p w14:paraId="14231174" w14:textId="77777777" w:rsidR="0012069C" w:rsidRPr="00792BC1" w:rsidRDefault="0012069C" w:rsidP="0012069C">
      <w:pPr>
        <w:spacing w:after="0"/>
        <w:rPr>
          <w:rFonts w:ascii="EFL 1888" w:hAnsi="EFL 1888"/>
          <w:sz w:val="20"/>
          <w:szCs w:val="20"/>
        </w:rPr>
      </w:pPr>
    </w:p>
    <w:p w14:paraId="56061F88" w14:textId="71B1362D" w:rsidR="009D3454" w:rsidRDefault="009D3454" w:rsidP="0012069C">
      <w:pPr>
        <w:spacing w:after="0"/>
        <w:rPr>
          <w:rFonts w:ascii="EFL 1888" w:hAnsi="EFL 1888"/>
          <w:sz w:val="20"/>
          <w:szCs w:val="20"/>
        </w:rPr>
      </w:pPr>
      <w:r w:rsidRPr="00792BC1">
        <w:rPr>
          <w:rFonts w:ascii="EFL 1888" w:hAnsi="EFL 1888"/>
          <w:sz w:val="20"/>
          <w:szCs w:val="20"/>
        </w:rPr>
        <w:t xml:space="preserve">Once this form is </w:t>
      </w:r>
      <w:r w:rsidR="00D26B69" w:rsidRPr="00792BC1">
        <w:rPr>
          <w:rFonts w:ascii="EFL 1888" w:hAnsi="EFL 1888"/>
          <w:sz w:val="20"/>
          <w:szCs w:val="20"/>
        </w:rPr>
        <w:t>completed,</w:t>
      </w:r>
      <w:r w:rsidRPr="00792BC1">
        <w:rPr>
          <w:rFonts w:ascii="EFL 1888" w:hAnsi="EFL 1888"/>
          <w:sz w:val="20"/>
          <w:szCs w:val="20"/>
        </w:rPr>
        <w:t xml:space="preserve"> please upload onto your club folder together with any supporting documentation in the </w:t>
      </w:r>
      <w:r w:rsidR="00BC54D6" w:rsidRPr="00792BC1">
        <w:rPr>
          <w:rFonts w:ascii="EFL 1888" w:hAnsi="EFL 1888"/>
          <w:sz w:val="20"/>
          <w:szCs w:val="20"/>
        </w:rPr>
        <w:t xml:space="preserve">EFL Awards App </w:t>
      </w:r>
      <w:r w:rsidRPr="00792BC1">
        <w:rPr>
          <w:rFonts w:ascii="EFL 1888" w:hAnsi="EFL 1888"/>
          <w:sz w:val="20"/>
          <w:szCs w:val="20"/>
        </w:rPr>
        <w:t>on the Portal.  Your Club folder can be found following the pathway below</w:t>
      </w:r>
      <w:r w:rsidR="00CB2FF5" w:rsidRPr="00792BC1">
        <w:rPr>
          <w:rFonts w:ascii="EFL 1888" w:hAnsi="EFL 1888"/>
          <w:sz w:val="20"/>
          <w:szCs w:val="20"/>
        </w:rPr>
        <w:t xml:space="preserve">: </w:t>
      </w:r>
    </w:p>
    <w:p w14:paraId="0AE29576" w14:textId="77777777" w:rsidR="004C7536" w:rsidRPr="00792BC1" w:rsidRDefault="004C7536" w:rsidP="0012069C">
      <w:pPr>
        <w:spacing w:after="0"/>
        <w:rPr>
          <w:rFonts w:ascii="EFL 1888" w:hAnsi="EFL 1888"/>
          <w:sz w:val="20"/>
          <w:szCs w:val="20"/>
        </w:rPr>
      </w:pPr>
    </w:p>
    <w:p w14:paraId="43F4825E" w14:textId="0E4A497D" w:rsidR="009D3454" w:rsidRDefault="00BC54D6" w:rsidP="0012069C">
      <w:pPr>
        <w:spacing w:after="0"/>
        <w:rPr>
          <w:rFonts w:ascii="EFL 1888" w:hAnsi="EFL 1888"/>
          <w:sz w:val="20"/>
          <w:szCs w:val="20"/>
        </w:rPr>
      </w:pPr>
      <w:r w:rsidRPr="00792BC1">
        <w:rPr>
          <w:rFonts w:ascii="EFL 1888" w:hAnsi="EFL 1888"/>
          <w:sz w:val="20"/>
          <w:szCs w:val="20"/>
        </w:rPr>
        <w:t xml:space="preserve">Portal / EFL Awards / Documents / Club folder / Apprentice of the Season </w:t>
      </w:r>
    </w:p>
    <w:p w14:paraId="683B3A37" w14:textId="77777777" w:rsidR="004C7536" w:rsidRDefault="004C7536" w:rsidP="0012069C">
      <w:pPr>
        <w:spacing w:after="0"/>
        <w:rPr>
          <w:rFonts w:ascii="EFL 1888" w:hAnsi="EFL 1888"/>
          <w:sz w:val="20"/>
          <w:szCs w:val="20"/>
        </w:rPr>
      </w:pPr>
    </w:p>
    <w:p w14:paraId="19D74775" w14:textId="5F2FC5B9" w:rsidR="004C7536" w:rsidRDefault="004C7536" w:rsidP="004C7536">
      <w:pPr>
        <w:pStyle w:val="NoSpacing"/>
        <w:rPr>
          <w:rFonts w:ascii="EFL 1888" w:hAnsi="EFL 1888" w:cs="Arial"/>
          <w:color w:val="000000"/>
          <w:sz w:val="20"/>
          <w:szCs w:val="20"/>
          <w:lang w:eastAsia="en-GB"/>
        </w:rPr>
      </w:pPr>
      <w:r w:rsidRPr="1BAA424A">
        <w:rPr>
          <w:rFonts w:ascii="EFL 1888" w:hAnsi="EFL 1888" w:cstheme="majorBidi"/>
          <w:b/>
          <w:bCs/>
          <w:sz w:val="20"/>
          <w:szCs w:val="20"/>
        </w:rPr>
        <w:t>EFL Support:</w:t>
      </w:r>
      <w:r w:rsidRPr="1BAA424A">
        <w:rPr>
          <w:rFonts w:ascii="EFL 1888" w:hAnsi="EFL 1888" w:cstheme="majorBidi"/>
          <w:sz w:val="20"/>
          <w:szCs w:val="20"/>
        </w:rPr>
        <w:t xml:space="preserve"> Pauline Hothersall (</w:t>
      </w:r>
      <w:hyperlink r:id="rId11">
        <w:r w:rsidRPr="1BAA424A">
          <w:rPr>
            <w:rStyle w:val="Hyperlink"/>
            <w:rFonts w:ascii="EFL 1888" w:hAnsi="EFL 1888" w:cstheme="majorBidi"/>
            <w:sz w:val="20"/>
            <w:szCs w:val="20"/>
          </w:rPr>
          <w:t>phothersall@efl.com</w:t>
        </w:r>
      </w:hyperlink>
      <w:r w:rsidRPr="1BAA424A">
        <w:rPr>
          <w:rFonts w:ascii="EFL 1888" w:hAnsi="EFL 1888" w:cstheme="majorBidi"/>
          <w:sz w:val="20"/>
          <w:szCs w:val="20"/>
        </w:rPr>
        <w:t xml:space="preserve">) </w:t>
      </w:r>
      <w:r>
        <w:tab/>
      </w:r>
      <w:r>
        <w:tab/>
      </w:r>
      <w:r w:rsidRPr="1BAA424A">
        <w:rPr>
          <w:rFonts w:ascii="EFL 1888" w:hAnsi="EFL 1888" w:cs="Arial"/>
          <w:b/>
          <w:bCs/>
          <w:color w:val="000000" w:themeColor="text1"/>
          <w:sz w:val="20"/>
          <w:szCs w:val="20"/>
          <w:lang w:eastAsia="en-GB"/>
        </w:rPr>
        <w:t xml:space="preserve">Entry closes: </w:t>
      </w:r>
      <w:r w:rsidR="471988A8" w:rsidRPr="1BAA424A">
        <w:rPr>
          <w:rFonts w:ascii="EFL 1888" w:hAnsi="EFL 1888" w:cs="Arial"/>
          <w:color w:val="000000" w:themeColor="text1"/>
          <w:sz w:val="20"/>
          <w:szCs w:val="20"/>
          <w:lang w:eastAsia="en-GB"/>
        </w:rPr>
        <w:t xml:space="preserve">Friday 13 March </w:t>
      </w:r>
    </w:p>
    <w:p w14:paraId="6C948C4D" w14:textId="77777777" w:rsidR="004C7536" w:rsidRPr="00792BC1" w:rsidRDefault="004C7536" w:rsidP="0012069C">
      <w:pPr>
        <w:spacing w:after="0"/>
        <w:rPr>
          <w:rFonts w:ascii="EFL 1888" w:hAnsi="EFL 1888"/>
          <w:sz w:val="20"/>
          <w:szCs w:val="20"/>
        </w:rPr>
      </w:pPr>
    </w:p>
    <w:p w14:paraId="52CAA950" w14:textId="77777777" w:rsidR="0012069C" w:rsidRPr="00792BC1" w:rsidRDefault="0012069C" w:rsidP="0012069C">
      <w:pPr>
        <w:spacing w:after="0"/>
        <w:rPr>
          <w:rFonts w:ascii="EFL 1888" w:hAnsi="EFL 1888"/>
          <w:sz w:val="20"/>
          <w:szCs w:val="20"/>
        </w:rPr>
      </w:pPr>
    </w:p>
    <w:p w14:paraId="163A2173" w14:textId="088869FB" w:rsidR="009D3454" w:rsidRPr="00792BC1" w:rsidRDefault="009D3454" w:rsidP="1BAA424A">
      <w:pPr>
        <w:pStyle w:val="ListParagraph"/>
        <w:numPr>
          <w:ilvl w:val="0"/>
          <w:numId w:val="2"/>
        </w:numPr>
        <w:spacing w:after="0"/>
        <w:rPr>
          <w:rFonts w:ascii="EFL 1888" w:hAnsi="EFL 1888"/>
          <w:b/>
          <w:bCs/>
          <w:color w:val="auto"/>
          <w:sz w:val="20"/>
          <w:szCs w:val="20"/>
        </w:rPr>
      </w:pPr>
      <w:r w:rsidRPr="1BAA424A">
        <w:rPr>
          <w:rFonts w:ascii="EFL 1888" w:hAnsi="EFL 1888"/>
          <w:b/>
          <w:bCs/>
          <w:color w:val="auto"/>
          <w:sz w:val="20"/>
          <w:szCs w:val="20"/>
        </w:rPr>
        <w:t>PLAYER’S DETAILS</w:t>
      </w:r>
    </w:p>
    <w:p w14:paraId="5A78179B" w14:textId="77777777" w:rsidR="0012069C" w:rsidRPr="00792BC1" w:rsidRDefault="0012069C" w:rsidP="0012069C">
      <w:pPr>
        <w:spacing w:after="0"/>
        <w:rPr>
          <w:rFonts w:ascii="EFL 1888" w:hAnsi="EFL 1888"/>
          <w:sz w:val="20"/>
          <w:szCs w:val="20"/>
        </w:rPr>
      </w:pPr>
    </w:p>
    <w:tbl>
      <w:tblPr>
        <w:tblStyle w:val="TableGrid"/>
        <w:tblW w:w="10207" w:type="dxa"/>
        <w:tblInd w:w="-147" w:type="dxa"/>
        <w:tblLook w:val="04A0" w:firstRow="1" w:lastRow="0" w:firstColumn="1" w:lastColumn="0" w:noHBand="0" w:noVBand="1"/>
      </w:tblPr>
      <w:tblGrid>
        <w:gridCol w:w="2694"/>
        <w:gridCol w:w="7513"/>
      </w:tblGrid>
      <w:tr w:rsidR="009D3454" w:rsidRPr="00792BC1" w14:paraId="35A8FE6D" w14:textId="77777777" w:rsidTr="00D86274">
        <w:trPr>
          <w:trHeight w:hRule="exact" w:val="45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F21EF53" w14:textId="77777777" w:rsidR="009D3454" w:rsidRPr="00792BC1" w:rsidRDefault="009D3454" w:rsidP="0012069C">
            <w:pPr>
              <w:spacing w:after="0"/>
              <w:rPr>
                <w:rFonts w:ascii="EFL 1888" w:hAnsi="EFL 1888"/>
                <w:szCs w:val="20"/>
              </w:rPr>
            </w:pPr>
            <w:r w:rsidRPr="00792BC1">
              <w:rPr>
                <w:rFonts w:ascii="EFL 1888" w:hAnsi="EFL 1888"/>
                <w:szCs w:val="20"/>
              </w:rPr>
              <w:t xml:space="preserve">Player’s full name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725FB" w14:textId="77777777" w:rsidR="009D3454" w:rsidRPr="00792BC1" w:rsidRDefault="009D3454" w:rsidP="0012069C">
            <w:pPr>
              <w:spacing w:after="0"/>
              <w:rPr>
                <w:rFonts w:ascii="EFL 1888" w:hAnsi="EFL 1888"/>
                <w:szCs w:val="20"/>
              </w:rPr>
            </w:pPr>
          </w:p>
        </w:tc>
      </w:tr>
      <w:tr w:rsidR="009D3454" w:rsidRPr="00792BC1" w14:paraId="36D22058" w14:textId="77777777" w:rsidTr="00D86274">
        <w:trPr>
          <w:trHeight w:hRule="exact" w:val="45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35792F" w14:textId="77777777" w:rsidR="009D3454" w:rsidRPr="00792BC1" w:rsidRDefault="009D3454" w:rsidP="0012069C">
            <w:pPr>
              <w:spacing w:after="0"/>
              <w:rPr>
                <w:rFonts w:ascii="EFL 1888" w:hAnsi="EFL 1888"/>
                <w:szCs w:val="20"/>
              </w:rPr>
            </w:pPr>
            <w:r w:rsidRPr="00792BC1">
              <w:rPr>
                <w:rFonts w:ascii="EFL 1888" w:hAnsi="EFL 1888"/>
                <w:szCs w:val="20"/>
              </w:rPr>
              <w:t xml:space="preserve">Date of Birth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6D4E5" w14:textId="77777777" w:rsidR="009D3454" w:rsidRPr="00792BC1" w:rsidRDefault="009D3454" w:rsidP="0012069C">
            <w:pPr>
              <w:spacing w:after="0"/>
              <w:rPr>
                <w:rFonts w:ascii="EFL 1888" w:hAnsi="EFL 1888"/>
                <w:szCs w:val="20"/>
              </w:rPr>
            </w:pPr>
          </w:p>
        </w:tc>
      </w:tr>
      <w:tr w:rsidR="009D3454" w:rsidRPr="00792BC1" w14:paraId="3A30FF04" w14:textId="77777777" w:rsidTr="00D86274">
        <w:trPr>
          <w:trHeight w:hRule="exact" w:val="45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2FB0ED" w14:textId="77777777" w:rsidR="009D3454" w:rsidRPr="00792BC1" w:rsidRDefault="009D3454" w:rsidP="0012069C">
            <w:pPr>
              <w:spacing w:after="0"/>
              <w:rPr>
                <w:rFonts w:ascii="EFL 1888" w:hAnsi="EFL 1888"/>
                <w:szCs w:val="20"/>
              </w:rPr>
            </w:pPr>
            <w:r w:rsidRPr="00792BC1">
              <w:rPr>
                <w:rFonts w:ascii="EFL 1888" w:hAnsi="EFL 1888"/>
                <w:szCs w:val="20"/>
              </w:rPr>
              <w:t>Club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34F95" w14:textId="77777777" w:rsidR="009D3454" w:rsidRPr="00792BC1" w:rsidRDefault="009D3454" w:rsidP="0012069C">
            <w:pPr>
              <w:spacing w:after="0"/>
              <w:rPr>
                <w:rFonts w:ascii="EFL 1888" w:hAnsi="EFL 1888"/>
                <w:szCs w:val="20"/>
              </w:rPr>
            </w:pPr>
          </w:p>
        </w:tc>
      </w:tr>
      <w:tr w:rsidR="009D3454" w:rsidRPr="00792BC1" w14:paraId="5FD501C0" w14:textId="77777777" w:rsidTr="00D86274">
        <w:trPr>
          <w:trHeight w:hRule="exact" w:val="45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B407E9" w14:textId="77777777" w:rsidR="009D3454" w:rsidRPr="00792BC1" w:rsidRDefault="009D3454" w:rsidP="0012069C">
            <w:pPr>
              <w:spacing w:after="0"/>
              <w:rPr>
                <w:rFonts w:ascii="EFL 1888" w:hAnsi="EFL 1888"/>
                <w:szCs w:val="20"/>
              </w:rPr>
            </w:pPr>
            <w:r w:rsidRPr="00792BC1">
              <w:rPr>
                <w:rFonts w:ascii="EFL 1888" w:hAnsi="EFL 1888"/>
                <w:szCs w:val="20"/>
              </w:rPr>
              <w:t xml:space="preserve">Date joined Club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025C1" w14:textId="77777777" w:rsidR="009D3454" w:rsidRPr="00792BC1" w:rsidRDefault="009D3454" w:rsidP="0012069C">
            <w:pPr>
              <w:spacing w:after="0"/>
              <w:rPr>
                <w:rFonts w:ascii="EFL 1888" w:hAnsi="EFL 1888"/>
                <w:szCs w:val="20"/>
              </w:rPr>
            </w:pPr>
          </w:p>
        </w:tc>
      </w:tr>
    </w:tbl>
    <w:p w14:paraId="09B11C23" w14:textId="77777777" w:rsidR="009D3454" w:rsidRPr="00792BC1" w:rsidRDefault="009D3454" w:rsidP="0012069C">
      <w:pPr>
        <w:spacing w:after="0"/>
        <w:rPr>
          <w:rFonts w:ascii="EFL 1888" w:hAnsi="EFL 1888"/>
          <w:sz w:val="20"/>
          <w:szCs w:val="20"/>
        </w:rPr>
      </w:pPr>
    </w:p>
    <w:p w14:paraId="6A912814" w14:textId="6BF115B1" w:rsidR="009D3454" w:rsidRPr="00792BC1" w:rsidRDefault="009D3454" w:rsidP="1BAA424A">
      <w:pPr>
        <w:pStyle w:val="ListParagraph"/>
        <w:numPr>
          <w:ilvl w:val="0"/>
          <w:numId w:val="2"/>
        </w:numPr>
        <w:spacing w:after="0"/>
        <w:rPr>
          <w:rFonts w:ascii="EFL 1888" w:hAnsi="EFL 1888"/>
          <w:b/>
          <w:bCs/>
          <w:color w:val="auto"/>
          <w:sz w:val="20"/>
          <w:szCs w:val="20"/>
        </w:rPr>
      </w:pPr>
      <w:r w:rsidRPr="1BAA424A">
        <w:rPr>
          <w:rFonts w:ascii="EFL 1888" w:hAnsi="EFL 1888"/>
          <w:b/>
          <w:bCs/>
          <w:color w:val="auto"/>
          <w:sz w:val="20"/>
          <w:szCs w:val="20"/>
        </w:rPr>
        <w:t xml:space="preserve">EDUCATION </w:t>
      </w:r>
    </w:p>
    <w:p w14:paraId="3ADB2ACF" w14:textId="77777777" w:rsidR="0012069C" w:rsidRPr="00792BC1" w:rsidRDefault="0012069C" w:rsidP="0012069C">
      <w:pPr>
        <w:spacing w:after="0"/>
        <w:rPr>
          <w:rFonts w:ascii="EFL 1888" w:hAnsi="EFL 1888"/>
          <w:sz w:val="20"/>
          <w:szCs w:val="20"/>
        </w:rPr>
      </w:pPr>
    </w:p>
    <w:tbl>
      <w:tblPr>
        <w:tblStyle w:val="TableGrid"/>
        <w:tblW w:w="10207" w:type="dxa"/>
        <w:tblInd w:w="-147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5387"/>
        <w:gridCol w:w="4820"/>
      </w:tblGrid>
      <w:tr w:rsidR="009D3454" w:rsidRPr="00792BC1" w14:paraId="2C557553" w14:textId="77777777" w:rsidTr="009D3454">
        <w:trPr>
          <w:trHeight w:hRule="exact" w:val="454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DBB7E66" w14:textId="2D7ECA10" w:rsidR="009D3454" w:rsidRPr="00792BC1" w:rsidRDefault="009D3454" w:rsidP="0012069C">
            <w:pPr>
              <w:spacing w:after="0"/>
              <w:rPr>
                <w:rFonts w:ascii="EFL 1888" w:hAnsi="EFL 1888"/>
                <w:szCs w:val="20"/>
              </w:rPr>
            </w:pPr>
            <w:r w:rsidRPr="00792BC1">
              <w:rPr>
                <w:rFonts w:ascii="EFL 1888" w:hAnsi="EFL 1888"/>
                <w:szCs w:val="20"/>
                <w:shd w:val="clear" w:color="auto" w:fill="D9D9D9" w:themeFill="background1" w:themeFillShade="D9"/>
              </w:rPr>
              <w:t>How many GCSEs has the apprentice achieved?</w:t>
            </w:r>
            <w:r w:rsidRPr="00792BC1">
              <w:rPr>
                <w:rFonts w:ascii="EFL 1888" w:hAnsi="EFL 1888"/>
                <w:szCs w:val="20"/>
              </w:rPr>
              <w:t xml:space="preserve"> 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07E9" w14:textId="77777777" w:rsidR="009D3454" w:rsidRPr="00792BC1" w:rsidRDefault="009D3454" w:rsidP="0012069C">
            <w:pPr>
              <w:spacing w:after="0"/>
              <w:rPr>
                <w:rFonts w:ascii="EFL 1888" w:hAnsi="EFL 1888"/>
                <w:szCs w:val="20"/>
              </w:rPr>
            </w:pPr>
          </w:p>
        </w:tc>
      </w:tr>
    </w:tbl>
    <w:p w14:paraId="6582B868" w14:textId="77777777" w:rsidR="009D3454" w:rsidRPr="00792BC1" w:rsidRDefault="009D3454" w:rsidP="0012069C">
      <w:pPr>
        <w:spacing w:after="0"/>
        <w:rPr>
          <w:rFonts w:ascii="EFL 1888" w:hAnsi="EFL 1888"/>
          <w:sz w:val="20"/>
          <w:szCs w:val="20"/>
        </w:rPr>
      </w:pPr>
    </w:p>
    <w:tbl>
      <w:tblPr>
        <w:tblStyle w:val="TableGrid"/>
        <w:tblW w:w="10207" w:type="dxa"/>
        <w:tblInd w:w="-147" w:type="dxa"/>
        <w:tblLook w:val="04A0" w:firstRow="1" w:lastRow="0" w:firstColumn="1" w:lastColumn="0" w:noHBand="0" w:noVBand="1"/>
      </w:tblPr>
      <w:tblGrid>
        <w:gridCol w:w="5671"/>
        <w:gridCol w:w="4536"/>
      </w:tblGrid>
      <w:tr w:rsidR="009D3454" w:rsidRPr="00792BC1" w14:paraId="2EAEDF6C" w14:textId="77777777" w:rsidTr="009D3454">
        <w:trPr>
          <w:trHeight w:val="397"/>
        </w:trPr>
        <w:tc>
          <w:tcPr>
            <w:tcW w:w="10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E96404" w14:textId="77777777" w:rsidR="009D3454" w:rsidRPr="00792BC1" w:rsidRDefault="009D3454" w:rsidP="0012069C">
            <w:pPr>
              <w:spacing w:after="0"/>
              <w:rPr>
                <w:rFonts w:ascii="EFL 1888" w:hAnsi="EFL 1888"/>
                <w:szCs w:val="20"/>
              </w:rPr>
            </w:pPr>
            <w:r w:rsidRPr="00792BC1">
              <w:rPr>
                <w:rFonts w:ascii="EFL 1888" w:hAnsi="EFL 1888"/>
                <w:szCs w:val="20"/>
              </w:rPr>
              <w:t>Please list below the GCSEs and grades achieved</w:t>
            </w:r>
          </w:p>
        </w:tc>
      </w:tr>
      <w:tr w:rsidR="009D3454" w:rsidRPr="00792BC1" w14:paraId="3817995B" w14:textId="77777777" w:rsidTr="009D3454">
        <w:trPr>
          <w:trHeight w:hRule="exact" w:val="34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BDF047" w14:textId="77777777" w:rsidR="009D3454" w:rsidRPr="00792BC1" w:rsidRDefault="009D3454" w:rsidP="0012069C">
            <w:pPr>
              <w:spacing w:after="0"/>
              <w:rPr>
                <w:rFonts w:ascii="EFL 1888" w:hAnsi="EFL 1888"/>
                <w:szCs w:val="20"/>
              </w:rPr>
            </w:pPr>
            <w:r w:rsidRPr="00792BC1">
              <w:rPr>
                <w:rFonts w:ascii="EFL 1888" w:hAnsi="EFL 1888"/>
                <w:szCs w:val="20"/>
              </w:rPr>
              <w:t xml:space="preserve">Subject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B7968D" w14:textId="77777777" w:rsidR="009D3454" w:rsidRPr="00792BC1" w:rsidRDefault="009D3454" w:rsidP="0012069C">
            <w:pPr>
              <w:spacing w:after="0"/>
              <w:rPr>
                <w:rFonts w:ascii="EFL 1888" w:hAnsi="EFL 1888"/>
                <w:szCs w:val="20"/>
              </w:rPr>
            </w:pPr>
            <w:r w:rsidRPr="00792BC1">
              <w:rPr>
                <w:rFonts w:ascii="EFL 1888" w:hAnsi="EFL 1888"/>
                <w:szCs w:val="20"/>
              </w:rPr>
              <w:t xml:space="preserve">Grade </w:t>
            </w:r>
          </w:p>
        </w:tc>
      </w:tr>
      <w:tr w:rsidR="009D3454" w:rsidRPr="00792BC1" w14:paraId="5AE2204E" w14:textId="77777777" w:rsidTr="009D3454">
        <w:trPr>
          <w:trHeight w:val="454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314BE" w14:textId="77777777" w:rsidR="009D3454" w:rsidRPr="00792BC1" w:rsidRDefault="009D3454" w:rsidP="0012069C">
            <w:pPr>
              <w:spacing w:after="0"/>
              <w:rPr>
                <w:rFonts w:ascii="EFL 1888" w:hAnsi="EFL 1888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FB151" w14:textId="77777777" w:rsidR="009D3454" w:rsidRPr="00792BC1" w:rsidRDefault="009D3454" w:rsidP="0012069C">
            <w:pPr>
              <w:spacing w:after="0"/>
              <w:rPr>
                <w:rFonts w:ascii="EFL 1888" w:hAnsi="EFL 1888"/>
                <w:szCs w:val="20"/>
              </w:rPr>
            </w:pPr>
          </w:p>
        </w:tc>
      </w:tr>
      <w:tr w:rsidR="009D3454" w:rsidRPr="00792BC1" w14:paraId="17E2448D" w14:textId="77777777" w:rsidTr="009D3454">
        <w:trPr>
          <w:trHeight w:val="454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E2CCD" w14:textId="77777777" w:rsidR="009D3454" w:rsidRPr="00792BC1" w:rsidRDefault="009D3454" w:rsidP="0012069C">
            <w:pPr>
              <w:spacing w:after="0"/>
              <w:rPr>
                <w:rFonts w:ascii="EFL 1888" w:hAnsi="EFL 1888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97BE1" w14:textId="77777777" w:rsidR="009D3454" w:rsidRPr="00792BC1" w:rsidRDefault="009D3454" w:rsidP="0012069C">
            <w:pPr>
              <w:spacing w:after="0"/>
              <w:rPr>
                <w:rFonts w:ascii="EFL 1888" w:hAnsi="EFL 1888"/>
                <w:szCs w:val="20"/>
              </w:rPr>
            </w:pPr>
          </w:p>
        </w:tc>
      </w:tr>
      <w:tr w:rsidR="009D3454" w:rsidRPr="00792BC1" w14:paraId="68D4B93C" w14:textId="77777777" w:rsidTr="009D3454">
        <w:trPr>
          <w:trHeight w:val="454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C9895" w14:textId="77777777" w:rsidR="009D3454" w:rsidRPr="00792BC1" w:rsidRDefault="009D3454" w:rsidP="0012069C">
            <w:pPr>
              <w:spacing w:after="0"/>
              <w:rPr>
                <w:rFonts w:ascii="EFL 1888" w:hAnsi="EFL 1888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67149" w14:textId="77777777" w:rsidR="009D3454" w:rsidRPr="00792BC1" w:rsidRDefault="009D3454" w:rsidP="0012069C">
            <w:pPr>
              <w:spacing w:after="0"/>
              <w:rPr>
                <w:rFonts w:ascii="EFL 1888" w:hAnsi="EFL 1888"/>
                <w:szCs w:val="20"/>
              </w:rPr>
            </w:pPr>
          </w:p>
        </w:tc>
      </w:tr>
      <w:tr w:rsidR="009D3454" w:rsidRPr="00792BC1" w14:paraId="4D935EE2" w14:textId="77777777" w:rsidTr="009D3454">
        <w:trPr>
          <w:trHeight w:val="454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32A15" w14:textId="77777777" w:rsidR="009D3454" w:rsidRPr="00792BC1" w:rsidRDefault="009D3454" w:rsidP="0012069C">
            <w:pPr>
              <w:spacing w:after="0"/>
              <w:rPr>
                <w:rFonts w:ascii="EFL 1888" w:hAnsi="EFL 1888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24810" w14:textId="77777777" w:rsidR="009D3454" w:rsidRPr="00792BC1" w:rsidRDefault="009D3454" w:rsidP="0012069C">
            <w:pPr>
              <w:spacing w:after="0"/>
              <w:rPr>
                <w:rFonts w:ascii="EFL 1888" w:hAnsi="EFL 1888"/>
                <w:szCs w:val="20"/>
              </w:rPr>
            </w:pPr>
          </w:p>
        </w:tc>
      </w:tr>
      <w:tr w:rsidR="009D3454" w:rsidRPr="00792BC1" w14:paraId="43CD1223" w14:textId="77777777" w:rsidTr="009D3454">
        <w:trPr>
          <w:trHeight w:val="454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BF279" w14:textId="77777777" w:rsidR="009D3454" w:rsidRPr="00792BC1" w:rsidRDefault="009D3454" w:rsidP="0012069C">
            <w:pPr>
              <w:spacing w:after="0"/>
              <w:rPr>
                <w:rFonts w:ascii="EFL 1888" w:hAnsi="EFL 1888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1D4CA" w14:textId="77777777" w:rsidR="009D3454" w:rsidRPr="00792BC1" w:rsidRDefault="009D3454" w:rsidP="0012069C">
            <w:pPr>
              <w:spacing w:after="0"/>
              <w:rPr>
                <w:rFonts w:ascii="EFL 1888" w:hAnsi="EFL 1888"/>
                <w:szCs w:val="20"/>
              </w:rPr>
            </w:pPr>
          </w:p>
        </w:tc>
      </w:tr>
      <w:tr w:rsidR="009D3454" w:rsidRPr="00792BC1" w14:paraId="30B7057C" w14:textId="77777777" w:rsidTr="009D3454">
        <w:trPr>
          <w:trHeight w:val="454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DB0DE" w14:textId="77777777" w:rsidR="009D3454" w:rsidRPr="00792BC1" w:rsidRDefault="009D3454" w:rsidP="0012069C">
            <w:pPr>
              <w:spacing w:after="0"/>
              <w:rPr>
                <w:rFonts w:ascii="EFL 1888" w:hAnsi="EFL 1888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6FA8F" w14:textId="77777777" w:rsidR="009D3454" w:rsidRPr="00792BC1" w:rsidRDefault="009D3454" w:rsidP="0012069C">
            <w:pPr>
              <w:spacing w:after="0"/>
              <w:rPr>
                <w:rFonts w:ascii="EFL 1888" w:hAnsi="EFL 1888"/>
                <w:szCs w:val="20"/>
              </w:rPr>
            </w:pPr>
          </w:p>
        </w:tc>
      </w:tr>
      <w:tr w:rsidR="009D3454" w:rsidRPr="00792BC1" w14:paraId="119BA5C0" w14:textId="77777777" w:rsidTr="009D3454">
        <w:trPr>
          <w:trHeight w:val="454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A2F19" w14:textId="77777777" w:rsidR="009D3454" w:rsidRPr="00792BC1" w:rsidRDefault="009D3454" w:rsidP="0012069C">
            <w:pPr>
              <w:spacing w:after="0"/>
              <w:rPr>
                <w:rFonts w:ascii="EFL 1888" w:hAnsi="EFL 1888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DD61B" w14:textId="77777777" w:rsidR="009D3454" w:rsidRPr="00792BC1" w:rsidRDefault="009D3454" w:rsidP="0012069C">
            <w:pPr>
              <w:spacing w:after="0"/>
              <w:rPr>
                <w:rFonts w:ascii="EFL 1888" w:hAnsi="EFL 1888"/>
                <w:szCs w:val="20"/>
              </w:rPr>
            </w:pPr>
          </w:p>
        </w:tc>
      </w:tr>
    </w:tbl>
    <w:p w14:paraId="159765D6" w14:textId="77777777" w:rsidR="009D3454" w:rsidRPr="00792BC1" w:rsidRDefault="009D3454" w:rsidP="0012069C">
      <w:pPr>
        <w:spacing w:after="0"/>
        <w:rPr>
          <w:rFonts w:ascii="EFL 1888" w:hAnsi="EFL 1888"/>
          <w:sz w:val="20"/>
          <w:szCs w:val="20"/>
        </w:rPr>
      </w:pPr>
    </w:p>
    <w:p w14:paraId="5625DA34" w14:textId="77777777" w:rsidR="0012069C" w:rsidRPr="00792BC1" w:rsidRDefault="0012069C" w:rsidP="0012069C">
      <w:pPr>
        <w:spacing w:after="0"/>
        <w:rPr>
          <w:rFonts w:ascii="EFL 1888" w:hAnsi="EFL 1888"/>
          <w:sz w:val="20"/>
          <w:szCs w:val="20"/>
        </w:rPr>
      </w:pPr>
    </w:p>
    <w:p w14:paraId="3CECDE24" w14:textId="77777777" w:rsidR="0012069C" w:rsidRPr="00792BC1" w:rsidRDefault="0012069C" w:rsidP="0012069C">
      <w:pPr>
        <w:spacing w:after="0"/>
        <w:rPr>
          <w:rFonts w:ascii="EFL 1888" w:hAnsi="EFL 1888"/>
          <w:sz w:val="20"/>
          <w:szCs w:val="20"/>
        </w:rPr>
      </w:pPr>
    </w:p>
    <w:p w14:paraId="77672D25" w14:textId="0530D1CA" w:rsidR="009D3454" w:rsidRPr="00792BC1" w:rsidRDefault="009D3454" w:rsidP="0012069C">
      <w:pPr>
        <w:spacing w:after="0"/>
        <w:rPr>
          <w:rFonts w:ascii="EFL 1888" w:hAnsi="EFL 1888"/>
          <w:sz w:val="20"/>
          <w:szCs w:val="20"/>
        </w:rPr>
      </w:pPr>
      <w:r w:rsidRPr="00792BC1">
        <w:rPr>
          <w:rFonts w:ascii="EFL 1888" w:hAnsi="EFL 1888"/>
          <w:sz w:val="20"/>
          <w:szCs w:val="20"/>
        </w:rPr>
        <w:t xml:space="preserve">Please select below which qualification </w:t>
      </w:r>
      <w:r w:rsidR="00227592" w:rsidRPr="00792BC1">
        <w:rPr>
          <w:rFonts w:ascii="EFL 1888" w:hAnsi="EFL 1888"/>
          <w:sz w:val="20"/>
          <w:szCs w:val="20"/>
        </w:rPr>
        <w:t xml:space="preserve">alongside SEP, </w:t>
      </w:r>
      <w:r w:rsidRPr="00792BC1">
        <w:rPr>
          <w:rFonts w:ascii="EFL 1888" w:hAnsi="EFL 1888"/>
          <w:sz w:val="20"/>
          <w:szCs w:val="20"/>
        </w:rPr>
        <w:t>is being studied / has been achieved while on the apprenticeship programme:</w:t>
      </w:r>
    </w:p>
    <w:p w14:paraId="7E57D7DE" w14:textId="77777777" w:rsidR="0012069C" w:rsidRPr="00792BC1" w:rsidRDefault="0012069C" w:rsidP="0012069C">
      <w:pPr>
        <w:spacing w:after="0"/>
        <w:rPr>
          <w:rFonts w:ascii="EFL 1888" w:hAnsi="EFL 1888"/>
          <w:sz w:val="20"/>
          <w:szCs w:val="20"/>
        </w:rPr>
      </w:pPr>
    </w:p>
    <w:tbl>
      <w:tblPr>
        <w:tblStyle w:val="TableGrid"/>
        <w:tblW w:w="10207" w:type="dxa"/>
        <w:tblInd w:w="-147" w:type="dxa"/>
        <w:tblLook w:val="04A0" w:firstRow="1" w:lastRow="0" w:firstColumn="1" w:lastColumn="0" w:noHBand="0" w:noVBand="1"/>
      </w:tblPr>
      <w:tblGrid>
        <w:gridCol w:w="1997"/>
        <w:gridCol w:w="1547"/>
        <w:gridCol w:w="1701"/>
        <w:gridCol w:w="1560"/>
        <w:gridCol w:w="1842"/>
        <w:gridCol w:w="1560"/>
      </w:tblGrid>
      <w:tr w:rsidR="009D3454" w:rsidRPr="00792BC1" w14:paraId="56F42A1E" w14:textId="77777777" w:rsidTr="52F8961E">
        <w:trPr>
          <w:trHeight w:hRule="exact" w:val="574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2" w:themeFillShade="D9"/>
            <w:vAlign w:val="center"/>
            <w:hideMark/>
          </w:tcPr>
          <w:p w14:paraId="4C3BE385" w14:textId="77777777" w:rsidR="009D3454" w:rsidRPr="00792BC1" w:rsidRDefault="009D3454" w:rsidP="0012069C">
            <w:pPr>
              <w:spacing w:after="0"/>
              <w:rPr>
                <w:rFonts w:ascii="EFL 1888" w:hAnsi="EFL 1888"/>
                <w:szCs w:val="20"/>
              </w:rPr>
            </w:pPr>
            <w:r w:rsidRPr="00792BC1">
              <w:rPr>
                <w:rFonts w:ascii="EFL 1888" w:hAnsi="EFL 1888"/>
                <w:szCs w:val="20"/>
              </w:rPr>
              <w:t xml:space="preserve">BTEC Extended Certificate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4418E" w14:textId="77777777" w:rsidR="009D3454" w:rsidRPr="00792BC1" w:rsidRDefault="009D3454" w:rsidP="0012069C">
            <w:pPr>
              <w:spacing w:after="0"/>
              <w:rPr>
                <w:rFonts w:ascii="EFL 1888" w:hAnsi="EFL 1888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2" w:themeFillShade="D9"/>
            <w:vAlign w:val="center"/>
            <w:hideMark/>
          </w:tcPr>
          <w:p w14:paraId="42A3AF11" w14:textId="77777777" w:rsidR="009D3454" w:rsidRPr="00792BC1" w:rsidRDefault="009D3454" w:rsidP="0012069C">
            <w:pPr>
              <w:spacing w:after="0"/>
              <w:rPr>
                <w:rFonts w:ascii="EFL 1888" w:hAnsi="EFL 1888"/>
                <w:szCs w:val="20"/>
              </w:rPr>
            </w:pPr>
            <w:r w:rsidRPr="00792BC1">
              <w:rPr>
                <w:rFonts w:ascii="EFL 1888" w:hAnsi="EFL 1888"/>
                <w:szCs w:val="20"/>
              </w:rPr>
              <w:t xml:space="preserve">BTEC Diploma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FE7C9" w14:textId="40661E77" w:rsidR="009D3454" w:rsidRPr="00792BC1" w:rsidRDefault="597E3711" w:rsidP="52F8961E">
            <w:pPr>
              <w:spacing w:after="0"/>
              <w:rPr>
                <w:rFonts w:ascii="EFL 1888" w:hAnsi="EFL 1888"/>
              </w:rPr>
            </w:pPr>
            <w:r w:rsidRPr="52F8961E">
              <w:rPr>
                <w:rFonts w:ascii="EFL 1888" w:hAnsi="EFL 1888"/>
              </w:rPr>
              <w:t>ttt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2" w:themeFillShade="D9"/>
            <w:vAlign w:val="center"/>
            <w:hideMark/>
          </w:tcPr>
          <w:p w14:paraId="71EBBDDE" w14:textId="77777777" w:rsidR="009D3454" w:rsidRPr="00792BC1" w:rsidRDefault="009D3454" w:rsidP="0012069C">
            <w:pPr>
              <w:spacing w:after="0"/>
              <w:rPr>
                <w:rFonts w:ascii="EFL 1888" w:hAnsi="EFL 1888"/>
                <w:szCs w:val="20"/>
              </w:rPr>
            </w:pPr>
            <w:r w:rsidRPr="00792BC1">
              <w:rPr>
                <w:rFonts w:ascii="EFL 1888" w:hAnsi="EFL 1888"/>
                <w:szCs w:val="20"/>
              </w:rPr>
              <w:t>BTEC Extended Diploma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FE229" w14:textId="77777777" w:rsidR="009D3454" w:rsidRPr="00792BC1" w:rsidRDefault="009D3454" w:rsidP="0012069C">
            <w:pPr>
              <w:spacing w:after="0"/>
              <w:rPr>
                <w:rFonts w:ascii="EFL 1888" w:hAnsi="EFL 1888"/>
                <w:szCs w:val="20"/>
              </w:rPr>
            </w:pPr>
          </w:p>
        </w:tc>
      </w:tr>
    </w:tbl>
    <w:p w14:paraId="2B23387F" w14:textId="6EDED450" w:rsidR="009D3454" w:rsidRPr="00792BC1" w:rsidRDefault="009D3454" w:rsidP="1BAA424A">
      <w:pPr>
        <w:spacing w:after="0"/>
        <w:rPr>
          <w:rFonts w:ascii="EFL 1888" w:hAnsi="EFL 1888"/>
          <w:sz w:val="20"/>
          <w:szCs w:val="20"/>
        </w:rPr>
      </w:pPr>
    </w:p>
    <w:p w14:paraId="31E58607" w14:textId="26BF319A" w:rsidR="1BAA424A" w:rsidRDefault="1BAA424A" w:rsidP="1BAA424A">
      <w:pPr>
        <w:spacing w:after="0"/>
        <w:rPr>
          <w:rFonts w:ascii="EFL 1888" w:hAnsi="EFL 1888"/>
          <w:b/>
          <w:bCs/>
          <w:sz w:val="20"/>
          <w:szCs w:val="20"/>
        </w:rPr>
      </w:pPr>
    </w:p>
    <w:p w14:paraId="58263DC0" w14:textId="3DF154B6" w:rsidR="009D3454" w:rsidRPr="00792BC1" w:rsidRDefault="009D3454" w:rsidP="1BAA424A">
      <w:pPr>
        <w:spacing w:after="0"/>
        <w:rPr>
          <w:rFonts w:ascii="EFL 1888" w:hAnsi="EFL 1888"/>
          <w:b/>
          <w:bCs/>
          <w:sz w:val="20"/>
          <w:szCs w:val="20"/>
        </w:rPr>
      </w:pPr>
      <w:r w:rsidRPr="1BAA424A">
        <w:rPr>
          <w:rFonts w:ascii="EFL 1888" w:hAnsi="EFL 1888"/>
          <w:b/>
          <w:bCs/>
          <w:sz w:val="20"/>
          <w:szCs w:val="20"/>
        </w:rPr>
        <w:t xml:space="preserve">Is the apprentice also studying A Level(s)? If so, please state the subject(s) and their commitment / progress towards achieving this: </w:t>
      </w:r>
    </w:p>
    <w:p w14:paraId="4E1BD062" w14:textId="77777777" w:rsidR="009D3454" w:rsidRPr="00792BC1" w:rsidRDefault="009D3454" w:rsidP="0012069C">
      <w:pPr>
        <w:spacing w:after="0"/>
        <w:rPr>
          <w:rFonts w:ascii="EFL 1888" w:hAnsi="EFL 1888"/>
          <w:sz w:val="20"/>
          <w:szCs w:val="20"/>
        </w:rPr>
      </w:pPr>
    </w:p>
    <w:p w14:paraId="38F8FCE9" w14:textId="67B555F9" w:rsidR="009D3454" w:rsidRPr="00792BC1" w:rsidRDefault="009D3454" w:rsidP="1BAA424A">
      <w:pPr>
        <w:spacing w:after="0"/>
        <w:rPr>
          <w:rFonts w:ascii="EFL 1888" w:hAnsi="EFL 1888"/>
          <w:b/>
          <w:bCs/>
          <w:sz w:val="20"/>
          <w:szCs w:val="20"/>
        </w:rPr>
      </w:pPr>
      <w:r w:rsidRPr="1BAA424A">
        <w:rPr>
          <w:rFonts w:ascii="EFL 1888" w:hAnsi="EFL 1888"/>
          <w:b/>
          <w:bCs/>
          <w:sz w:val="20"/>
          <w:szCs w:val="20"/>
        </w:rPr>
        <w:t xml:space="preserve">Please provide any Coaching Cert comments below: </w:t>
      </w:r>
    </w:p>
    <w:p w14:paraId="21B17287" w14:textId="77777777" w:rsidR="009D3454" w:rsidRPr="00792BC1" w:rsidRDefault="009D3454" w:rsidP="0012069C">
      <w:pPr>
        <w:spacing w:after="0"/>
        <w:rPr>
          <w:rFonts w:ascii="EFL 1888" w:hAnsi="EFL 1888"/>
          <w:sz w:val="20"/>
          <w:szCs w:val="20"/>
        </w:rPr>
      </w:pPr>
    </w:p>
    <w:p w14:paraId="2F835BBE" w14:textId="2C0C3677" w:rsidR="009D3454" w:rsidRPr="00792BC1" w:rsidRDefault="009D3454" w:rsidP="0012069C">
      <w:pPr>
        <w:spacing w:after="0"/>
        <w:rPr>
          <w:rFonts w:ascii="EFL 1888" w:hAnsi="EFL 1888"/>
          <w:sz w:val="20"/>
          <w:szCs w:val="20"/>
        </w:rPr>
      </w:pPr>
      <w:r w:rsidRPr="00792BC1">
        <w:rPr>
          <w:rFonts w:ascii="EFL 1888" w:hAnsi="EFL 1888"/>
          <w:sz w:val="20"/>
          <w:szCs w:val="20"/>
        </w:rPr>
        <w:t>Please provide any other comments for his off-field behaviour and engagement with wider elements of the programme (for example, time keeping, attitude, life skills/personal development)</w:t>
      </w:r>
      <w:r w:rsidR="0012069C" w:rsidRPr="00792BC1">
        <w:rPr>
          <w:rFonts w:ascii="EFL 1888" w:hAnsi="EFL 1888"/>
          <w:sz w:val="20"/>
          <w:szCs w:val="20"/>
        </w:rPr>
        <w:t>:</w:t>
      </w:r>
    </w:p>
    <w:p w14:paraId="6789D11C" w14:textId="77777777" w:rsidR="009D3454" w:rsidRPr="00792BC1" w:rsidRDefault="009D3454" w:rsidP="0012069C">
      <w:pPr>
        <w:spacing w:after="0"/>
        <w:rPr>
          <w:rFonts w:ascii="EFL 1888" w:hAnsi="EFL 1888"/>
          <w:sz w:val="20"/>
          <w:szCs w:val="20"/>
        </w:rPr>
      </w:pPr>
    </w:p>
    <w:p w14:paraId="2D2803E1" w14:textId="50B55209" w:rsidR="009D3454" w:rsidRPr="00792BC1" w:rsidRDefault="653885DD" w:rsidP="1BAA424A">
      <w:pPr>
        <w:spacing w:after="0"/>
        <w:ind w:firstLine="720"/>
        <w:rPr>
          <w:rFonts w:ascii="EFL 1888" w:hAnsi="EFL 1888"/>
          <w:b/>
          <w:bCs/>
          <w:sz w:val="20"/>
          <w:szCs w:val="20"/>
        </w:rPr>
      </w:pPr>
      <w:r w:rsidRPr="1BAA424A">
        <w:rPr>
          <w:rFonts w:ascii="EFL 1888" w:hAnsi="EFL 1888"/>
          <w:b/>
          <w:bCs/>
          <w:sz w:val="20"/>
          <w:szCs w:val="20"/>
        </w:rPr>
        <w:t xml:space="preserve">3. </w:t>
      </w:r>
      <w:r w:rsidR="009D3454" w:rsidRPr="1BAA424A">
        <w:rPr>
          <w:rFonts w:ascii="EFL 1888" w:hAnsi="EFL 1888"/>
          <w:b/>
          <w:bCs/>
          <w:sz w:val="20"/>
          <w:szCs w:val="20"/>
        </w:rPr>
        <w:t xml:space="preserve">ON FIELD </w:t>
      </w:r>
    </w:p>
    <w:p w14:paraId="73298702" w14:textId="77777777" w:rsidR="009D3454" w:rsidRPr="00792BC1" w:rsidRDefault="009D3454" w:rsidP="0012069C">
      <w:pPr>
        <w:spacing w:after="0"/>
        <w:rPr>
          <w:rFonts w:ascii="EFL 1888" w:hAnsi="EFL 1888"/>
          <w:sz w:val="20"/>
          <w:szCs w:val="20"/>
        </w:rPr>
      </w:pPr>
    </w:p>
    <w:tbl>
      <w:tblPr>
        <w:tblStyle w:val="TableGrid"/>
        <w:tblW w:w="10207" w:type="dxa"/>
        <w:tblInd w:w="-147" w:type="dxa"/>
        <w:tblLook w:val="04A0" w:firstRow="1" w:lastRow="0" w:firstColumn="1" w:lastColumn="0" w:noHBand="0" w:noVBand="1"/>
      </w:tblPr>
      <w:tblGrid>
        <w:gridCol w:w="3544"/>
        <w:gridCol w:w="6663"/>
      </w:tblGrid>
      <w:tr w:rsidR="009D3454" w:rsidRPr="00792BC1" w14:paraId="3E268B65" w14:textId="77777777" w:rsidTr="009D3454">
        <w:trPr>
          <w:trHeight w:hRule="exact" w:val="45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2D4161" w14:textId="77777777" w:rsidR="009D3454" w:rsidRPr="00792BC1" w:rsidRDefault="009D3454" w:rsidP="0012069C">
            <w:pPr>
              <w:spacing w:after="0"/>
              <w:rPr>
                <w:rFonts w:ascii="EFL 1888" w:hAnsi="EFL 1888"/>
                <w:szCs w:val="20"/>
              </w:rPr>
            </w:pPr>
            <w:r w:rsidRPr="00792BC1">
              <w:rPr>
                <w:rFonts w:ascii="EFL 1888" w:hAnsi="EFL 1888"/>
                <w:szCs w:val="20"/>
              </w:rPr>
              <w:t xml:space="preserve">What is the player’s position?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1DE36" w14:textId="77777777" w:rsidR="009D3454" w:rsidRPr="00792BC1" w:rsidRDefault="009D3454" w:rsidP="0012069C">
            <w:pPr>
              <w:spacing w:after="0"/>
              <w:rPr>
                <w:rFonts w:ascii="EFL 1888" w:hAnsi="EFL 1888"/>
                <w:szCs w:val="20"/>
              </w:rPr>
            </w:pPr>
          </w:p>
        </w:tc>
      </w:tr>
    </w:tbl>
    <w:p w14:paraId="67BE69FF" w14:textId="77777777" w:rsidR="009D3454" w:rsidRPr="00792BC1" w:rsidRDefault="009D3454" w:rsidP="0012069C">
      <w:pPr>
        <w:spacing w:after="0"/>
        <w:rPr>
          <w:rFonts w:ascii="EFL 1888" w:hAnsi="EFL 1888"/>
          <w:sz w:val="20"/>
          <w:szCs w:val="20"/>
        </w:rPr>
      </w:pPr>
    </w:p>
    <w:p w14:paraId="0EF54058" w14:textId="1FC7D323" w:rsidR="009D3454" w:rsidRPr="00792BC1" w:rsidRDefault="009D3454" w:rsidP="0012069C">
      <w:pPr>
        <w:spacing w:after="0"/>
        <w:rPr>
          <w:rFonts w:ascii="EFL 1888" w:hAnsi="EFL 1888"/>
          <w:sz w:val="20"/>
          <w:szCs w:val="20"/>
        </w:rPr>
      </w:pPr>
      <w:r w:rsidRPr="00792BC1">
        <w:rPr>
          <w:rFonts w:ascii="EFL 1888" w:hAnsi="EFL 1888"/>
          <w:sz w:val="20"/>
          <w:szCs w:val="20"/>
        </w:rPr>
        <w:t>Please provide an overview statement of his development below:</w:t>
      </w:r>
    </w:p>
    <w:p w14:paraId="4EBE1B26" w14:textId="77777777" w:rsidR="00DF369B" w:rsidRPr="00792BC1" w:rsidRDefault="00DF369B" w:rsidP="0012069C">
      <w:pPr>
        <w:spacing w:after="0"/>
        <w:rPr>
          <w:rFonts w:ascii="EFL 1888" w:hAnsi="EFL 1888"/>
          <w:sz w:val="20"/>
          <w:szCs w:val="20"/>
        </w:rPr>
      </w:pPr>
    </w:p>
    <w:p w14:paraId="1C68C98C" w14:textId="4FFBA57A" w:rsidR="009D3454" w:rsidRPr="00792BC1" w:rsidRDefault="009D3454" w:rsidP="0012069C">
      <w:pPr>
        <w:spacing w:after="0"/>
        <w:rPr>
          <w:rFonts w:ascii="EFL 1888" w:hAnsi="EFL 1888"/>
          <w:sz w:val="20"/>
          <w:szCs w:val="20"/>
        </w:rPr>
      </w:pPr>
      <w:r w:rsidRPr="00792BC1">
        <w:rPr>
          <w:rFonts w:ascii="EFL 1888" w:hAnsi="EFL 1888"/>
          <w:sz w:val="20"/>
          <w:szCs w:val="20"/>
        </w:rPr>
        <w:t>Please provide details under the following areas:</w:t>
      </w:r>
      <w:r w:rsidR="00CB2FF5" w:rsidRPr="00792BC1">
        <w:rPr>
          <w:rFonts w:ascii="EFL 1888" w:hAnsi="EFL 1888"/>
          <w:sz w:val="20"/>
          <w:szCs w:val="20"/>
        </w:rPr>
        <w:t xml:space="preserve"> </w:t>
      </w:r>
    </w:p>
    <w:p w14:paraId="4823D76A" w14:textId="77777777" w:rsidR="0012069C" w:rsidRPr="00792BC1" w:rsidRDefault="0012069C" w:rsidP="0012069C">
      <w:pPr>
        <w:spacing w:after="0"/>
        <w:rPr>
          <w:rFonts w:ascii="EFL 1888" w:hAnsi="EFL 1888"/>
          <w:sz w:val="20"/>
          <w:szCs w:val="20"/>
        </w:rPr>
      </w:pPr>
    </w:p>
    <w:p w14:paraId="7B08C829" w14:textId="77777777" w:rsidR="009D3454" w:rsidRPr="00792BC1" w:rsidRDefault="009D3454" w:rsidP="0012069C">
      <w:pPr>
        <w:spacing w:after="0"/>
        <w:rPr>
          <w:rFonts w:ascii="EFL 1888" w:hAnsi="EFL 1888"/>
          <w:sz w:val="20"/>
          <w:szCs w:val="20"/>
        </w:rPr>
      </w:pPr>
      <w:r w:rsidRPr="00792BC1">
        <w:rPr>
          <w:rFonts w:ascii="EFL 1888" w:hAnsi="EFL 1888"/>
          <w:sz w:val="20"/>
          <w:szCs w:val="20"/>
        </w:rPr>
        <w:t xml:space="preserve">First Team </w:t>
      </w:r>
    </w:p>
    <w:p w14:paraId="1AF3D7F7" w14:textId="77777777" w:rsidR="009D3454" w:rsidRPr="00792BC1" w:rsidRDefault="009D3454" w:rsidP="0012069C">
      <w:pPr>
        <w:spacing w:after="0"/>
        <w:rPr>
          <w:rFonts w:ascii="EFL 1888" w:hAnsi="EFL 1888"/>
          <w:sz w:val="20"/>
          <w:szCs w:val="20"/>
        </w:rPr>
      </w:pPr>
    </w:p>
    <w:p w14:paraId="17B0D701" w14:textId="77777777" w:rsidR="009D3454" w:rsidRPr="00792BC1" w:rsidRDefault="009D3454" w:rsidP="0012069C">
      <w:pPr>
        <w:spacing w:after="0"/>
        <w:rPr>
          <w:rFonts w:ascii="EFL 1888" w:hAnsi="EFL 1888"/>
          <w:sz w:val="20"/>
          <w:szCs w:val="20"/>
        </w:rPr>
      </w:pPr>
      <w:r w:rsidRPr="00792BC1">
        <w:rPr>
          <w:rFonts w:ascii="EFL 1888" w:hAnsi="EFL 1888"/>
          <w:sz w:val="20"/>
          <w:szCs w:val="20"/>
        </w:rPr>
        <w:t xml:space="preserve">Reserve / 21 </w:t>
      </w:r>
    </w:p>
    <w:p w14:paraId="763504A5" w14:textId="77777777" w:rsidR="009D3454" w:rsidRPr="00792BC1" w:rsidRDefault="009D3454" w:rsidP="0012069C">
      <w:pPr>
        <w:spacing w:after="0"/>
        <w:rPr>
          <w:rFonts w:ascii="EFL 1888" w:hAnsi="EFL 1888"/>
          <w:sz w:val="20"/>
          <w:szCs w:val="20"/>
        </w:rPr>
      </w:pPr>
    </w:p>
    <w:p w14:paraId="6B00327D" w14:textId="77777777" w:rsidR="009D3454" w:rsidRPr="00792BC1" w:rsidRDefault="009D3454" w:rsidP="0012069C">
      <w:pPr>
        <w:spacing w:after="0"/>
        <w:rPr>
          <w:rFonts w:ascii="EFL 1888" w:hAnsi="EFL 1888"/>
          <w:sz w:val="20"/>
          <w:szCs w:val="20"/>
        </w:rPr>
      </w:pPr>
      <w:r w:rsidRPr="00792BC1">
        <w:rPr>
          <w:rFonts w:ascii="EFL 1888" w:hAnsi="EFL 1888"/>
          <w:sz w:val="20"/>
          <w:szCs w:val="20"/>
        </w:rPr>
        <w:t xml:space="preserve">Youth Team </w:t>
      </w:r>
    </w:p>
    <w:p w14:paraId="019DCBB1" w14:textId="77777777" w:rsidR="009D3454" w:rsidRPr="00792BC1" w:rsidRDefault="009D3454" w:rsidP="0012069C">
      <w:pPr>
        <w:spacing w:after="0"/>
        <w:rPr>
          <w:rFonts w:ascii="EFL 1888" w:hAnsi="EFL 1888"/>
          <w:sz w:val="20"/>
          <w:szCs w:val="20"/>
        </w:rPr>
      </w:pPr>
    </w:p>
    <w:p w14:paraId="1D9BF688" w14:textId="0B3F6C78" w:rsidR="009D3454" w:rsidRPr="00792BC1" w:rsidRDefault="009D3454" w:rsidP="0012069C">
      <w:pPr>
        <w:spacing w:after="0"/>
        <w:rPr>
          <w:rFonts w:ascii="EFL 1888" w:hAnsi="EFL 1888"/>
          <w:sz w:val="20"/>
          <w:szCs w:val="20"/>
        </w:rPr>
      </w:pPr>
      <w:r w:rsidRPr="00792BC1">
        <w:rPr>
          <w:rFonts w:ascii="EFL 1888" w:hAnsi="EFL 1888"/>
          <w:sz w:val="20"/>
          <w:szCs w:val="20"/>
        </w:rPr>
        <w:t xml:space="preserve">International </w:t>
      </w:r>
    </w:p>
    <w:p w14:paraId="1B30EA66" w14:textId="77777777" w:rsidR="009D3454" w:rsidRPr="00792BC1" w:rsidRDefault="009D3454" w:rsidP="0012069C">
      <w:pPr>
        <w:spacing w:after="0"/>
        <w:rPr>
          <w:rFonts w:ascii="EFL 1888" w:hAnsi="EFL 1888"/>
          <w:sz w:val="20"/>
          <w:szCs w:val="20"/>
        </w:rPr>
      </w:pPr>
    </w:p>
    <w:tbl>
      <w:tblPr>
        <w:tblStyle w:val="TableGrid"/>
        <w:tblW w:w="10207" w:type="dxa"/>
        <w:tblInd w:w="-147" w:type="dxa"/>
        <w:tblLook w:val="04A0" w:firstRow="1" w:lastRow="0" w:firstColumn="1" w:lastColumn="0" w:noHBand="0" w:noVBand="1"/>
      </w:tblPr>
      <w:tblGrid>
        <w:gridCol w:w="4508"/>
        <w:gridCol w:w="5699"/>
      </w:tblGrid>
      <w:tr w:rsidR="009D3454" w:rsidRPr="00792BC1" w14:paraId="4361658E" w14:textId="77777777" w:rsidTr="009D3454">
        <w:trPr>
          <w:trHeight w:val="677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4D7FDA" w14:textId="77777777" w:rsidR="009D3454" w:rsidRPr="00792BC1" w:rsidRDefault="009D3454" w:rsidP="0012069C">
            <w:pPr>
              <w:spacing w:after="0"/>
              <w:rPr>
                <w:rFonts w:ascii="EFL 1888" w:hAnsi="EFL 1888"/>
                <w:szCs w:val="20"/>
              </w:rPr>
            </w:pPr>
            <w:r w:rsidRPr="00792BC1">
              <w:rPr>
                <w:rFonts w:ascii="EFL 1888" w:hAnsi="EFL 1888"/>
                <w:szCs w:val="20"/>
              </w:rPr>
              <w:t>Has the player kept a clean disciplinary record since becoming an apprentice?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E6EE7" w14:textId="77777777" w:rsidR="009D3454" w:rsidRPr="00792BC1" w:rsidRDefault="009D3454" w:rsidP="0012069C">
            <w:pPr>
              <w:spacing w:after="0"/>
              <w:rPr>
                <w:rFonts w:ascii="EFL 1888" w:hAnsi="EFL 1888"/>
                <w:szCs w:val="20"/>
              </w:rPr>
            </w:pPr>
          </w:p>
        </w:tc>
      </w:tr>
    </w:tbl>
    <w:p w14:paraId="0A81D247" w14:textId="77777777" w:rsidR="009D3454" w:rsidRPr="00792BC1" w:rsidRDefault="009D3454" w:rsidP="0012069C">
      <w:pPr>
        <w:spacing w:after="0"/>
        <w:rPr>
          <w:rFonts w:ascii="EFL 1888" w:hAnsi="EFL 1888"/>
          <w:sz w:val="20"/>
          <w:szCs w:val="20"/>
        </w:rPr>
      </w:pPr>
    </w:p>
    <w:p w14:paraId="316CB188" w14:textId="23C5B947" w:rsidR="009D3454" w:rsidRPr="00792BC1" w:rsidRDefault="009D3454" w:rsidP="1BAA424A">
      <w:pPr>
        <w:pStyle w:val="ListParagraph"/>
        <w:numPr>
          <w:ilvl w:val="0"/>
          <w:numId w:val="1"/>
        </w:numPr>
        <w:spacing w:after="0"/>
        <w:rPr>
          <w:rFonts w:ascii="EFL 1888" w:hAnsi="EFL 1888"/>
          <w:b/>
          <w:bCs/>
          <w:color w:val="auto"/>
          <w:sz w:val="20"/>
          <w:szCs w:val="20"/>
        </w:rPr>
      </w:pPr>
      <w:r w:rsidRPr="1BAA424A">
        <w:rPr>
          <w:rFonts w:ascii="EFL 1888" w:hAnsi="EFL 1888"/>
          <w:b/>
          <w:bCs/>
          <w:color w:val="auto"/>
          <w:sz w:val="20"/>
          <w:szCs w:val="20"/>
        </w:rPr>
        <w:lastRenderedPageBreak/>
        <w:t xml:space="preserve">SUPPORTING EVIDENCE AND INFORMATION </w:t>
      </w:r>
    </w:p>
    <w:p w14:paraId="3D090F38" w14:textId="77777777" w:rsidR="0012069C" w:rsidRPr="00792BC1" w:rsidRDefault="0012069C" w:rsidP="0012069C">
      <w:pPr>
        <w:spacing w:after="0"/>
        <w:rPr>
          <w:rFonts w:ascii="EFL 1888" w:hAnsi="EFL 1888"/>
          <w:sz w:val="20"/>
          <w:szCs w:val="20"/>
        </w:rPr>
      </w:pPr>
    </w:p>
    <w:p w14:paraId="31E369AD" w14:textId="065D6D78" w:rsidR="009D3454" w:rsidRPr="00792BC1" w:rsidRDefault="009D3454" w:rsidP="1BAA424A">
      <w:pPr>
        <w:spacing w:after="0"/>
        <w:rPr>
          <w:rFonts w:ascii="EFL 1888" w:hAnsi="EFL 1888"/>
          <w:i/>
          <w:iCs/>
          <w:sz w:val="20"/>
          <w:szCs w:val="20"/>
        </w:rPr>
      </w:pPr>
      <w:r w:rsidRPr="1BAA424A">
        <w:rPr>
          <w:rFonts w:ascii="EFL 1888" w:hAnsi="EFL 1888"/>
          <w:i/>
          <w:iCs/>
          <w:sz w:val="20"/>
          <w:szCs w:val="20"/>
        </w:rPr>
        <w:t xml:space="preserve">Please provide testimonies in support of the player from </w:t>
      </w:r>
      <w:r w:rsidR="4D4C0FE4" w:rsidRPr="1BAA424A">
        <w:rPr>
          <w:rFonts w:ascii="EFL 1888" w:hAnsi="EFL 1888"/>
          <w:b/>
          <w:bCs/>
          <w:i/>
          <w:iCs/>
          <w:sz w:val="20"/>
          <w:szCs w:val="20"/>
          <w:u w:val="single"/>
        </w:rPr>
        <w:t xml:space="preserve">maximum two </w:t>
      </w:r>
      <w:r w:rsidR="4D4C0FE4" w:rsidRPr="1BAA424A">
        <w:rPr>
          <w:rFonts w:ascii="EFL 1888" w:hAnsi="EFL 1888"/>
          <w:i/>
          <w:iCs/>
          <w:sz w:val="20"/>
          <w:szCs w:val="20"/>
        </w:rPr>
        <w:t xml:space="preserve">of </w:t>
      </w:r>
      <w:r w:rsidRPr="1BAA424A">
        <w:rPr>
          <w:rFonts w:ascii="EFL 1888" w:hAnsi="EFL 1888"/>
          <w:i/>
          <w:iCs/>
          <w:sz w:val="20"/>
          <w:szCs w:val="20"/>
        </w:rPr>
        <w:t xml:space="preserve">the following individuals. </w:t>
      </w:r>
    </w:p>
    <w:p w14:paraId="7C59DF52" w14:textId="11DD3A47" w:rsidR="009D3454" w:rsidRPr="00792BC1" w:rsidRDefault="009D3454" w:rsidP="1BAA424A">
      <w:pPr>
        <w:spacing w:after="0"/>
        <w:rPr>
          <w:rFonts w:ascii="EFL 1888" w:hAnsi="EFL 1888"/>
          <w:i/>
          <w:iCs/>
          <w:sz w:val="20"/>
          <w:szCs w:val="20"/>
        </w:rPr>
      </w:pPr>
      <w:r w:rsidRPr="1BAA424A">
        <w:rPr>
          <w:rFonts w:ascii="EFL 1888" w:hAnsi="EFL 1888"/>
          <w:i/>
          <w:iCs/>
          <w:sz w:val="20"/>
          <w:szCs w:val="20"/>
        </w:rPr>
        <w:t>(</w:t>
      </w:r>
      <w:proofErr w:type="gramStart"/>
      <w:r w:rsidRPr="1BAA424A">
        <w:rPr>
          <w:rFonts w:ascii="EFL 1888" w:hAnsi="EFL 1888"/>
          <w:i/>
          <w:iCs/>
          <w:sz w:val="20"/>
          <w:szCs w:val="20"/>
        </w:rPr>
        <w:t>you</w:t>
      </w:r>
      <w:proofErr w:type="gramEnd"/>
      <w:r w:rsidRPr="1BAA424A">
        <w:rPr>
          <w:rFonts w:ascii="EFL 1888" w:hAnsi="EFL 1888"/>
          <w:i/>
          <w:iCs/>
          <w:sz w:val="20"/>
          <w:szCs w:val="20"/>
        </w:rPr>
        <w:t xml:space="preserve"> can either attach the testimonies to this form or enter the information under the relevant person</w:t>
      </w:r>
      <w:r w:rsidR="40FCAA08" w:rsidRPr="1BAA424A">
        <w:rPr>
          <w:rFonts w:ascii="EFL 1888" w:hAnsi="EFL 1888"/>
          <w:i/>
          <w:iCs/>
          <w:sz w:val="20"/>
          <w:szCs w:val="20"/>
        </w:rPr>
        <w:t>. Please note – testimonies must not be more than 150 words</w:t>
      </w:r>
      <w:r w:rsidRPr="1BAA424A">
        <w:rPr>
          <w:rFonts w:ascii="EFL 1888" w:hAnsi="EFL 1888"/>
          <w:i/>
          <w:iCs/>
          <w:sz w:val="20"/>
          <w:szCs w:val="20"/>
        </w:rPr>
        <w:t xml:space="preserve">) </w:t>
      </w:r>
    </w:p>
    <w:p w14:paraId="1ED945F3" w14:textId="77777777" w:rsidR="009D3454" w:rsidRPr="00792BC1" w:rsidRDefault="009D3454" w:rsidP="0012069C">
      <w:pPr>
        <w:spacing w:after="0"/>
        <w:rPr>
          <w:rFonts w:ascii="EFL 1888" w:hAnsi="EFL 1888"/>
          <w:sz w:val="20"/>
          <w:szCs w:val="20"/>
        </w:rPr>
      </w:pPr>
    </w:p>
    <w:p w14:paraId="65F38473" w14:textId="74E67477" w:rsidR="009D3454" w:rsidRPr="00792BC1" w:rsidRDefault="009D3454" w:rsidP="05362B89">
      <w:pPr>
        <w:pStyle w:val="ListParagraph"/>
        <w:numPr>
          <w:ilvl w:val="0"/>
          <w:numId w:val="3"/>
        </w:numPr>
        <w:spacing w:after="0"/>
        <w:rPr>
          <w:rFonts w:ascii="EFL 1888" w:hAnsi="EFL 1888"/>
          <w:color w:val="auto"/>
          <w:sz w:val="20"/>
          <w:szCs w:val="20"/>
        </w:rPr>
      </w:pPr>
      <w:r w:rsidRPr="05362B89">
        <w:rPr>
          <w:rFonts w:ascii="EFL 1888" w:hAnsi="EFL 1888"/>
          <w:color w:val="auto"/>
          <w:sz w:val="20"/>
          <w:szCs w:val="20"/>
        </w:rPr>
        <w:t>Testimony from the Youth Coach</w:t>
      </w:r>
    </w:p>
    <w:p w14:paraId="40B39795" w14:textId="559CA3AB" w:rsidR="009D3454" w:rsidRPr="00792BC1" w:rsidRDefault="009D3454" w:rsidP="05362B89">
      <w:pPr>
        <w:pStyle w:val="ListParagraph"/>
        <w:numPr>
          <w:ilvl w:val="0"/>
          <w:numId w:val="3"/>
        </w:numPr>
        <w:spacing w:after="0"/>
        <w:rPr>
          <w:rFonts w:ascii="EFL 1888" w:hAnsi="EFL 1888"/>
          <w:color w:val="auto"/>
          <w:sz w:val="20"/>
          <w:szCs w:val="20"/>
        </w:rPr>
      </w:pPr>
      <w:r w:rsidRPr="05362B89">
        <w:rPr>
          <w:rFonts w:ascii="EFL 1888" w:hAnsi="EFL 1888"/>
          <w:color w:val="auto"/>
          <w:sz w:val="20"/>
          <w:szCs w:val="20"/>
        </w:rPr>
        <w:t>Testimony from the Academy Manager</w:t>
      </w:r>
    </w:p>
    <w:p w14:paraId="3C57A170" w14:textId="4633159D" w:rsidR="009D3454" w:rsidRPr="00792BC1" w:rsidRDefault="009D3454" w:rsidP="05362B89">
      <w:pPr>
        <w:pStyle w:val="ListParagraph"/>
        <w:numPr>
          <w:ilvl w:val="0"/>
          <w:numId w:val="3"/>
        </w:numPr>
        <w:spacing w:after="0"/>
        <w:rPr>
          <w:rFonts w:ascii="EFL 1888" w:hAnsi="EFL 1888"/>
          <w:color w:val="auto"/>
          <w:sz w:val="20"/>
          <w:szCs w:val="20"/>
        </w:rPr>
      </w:pPr>
      <w:r w:rsidRPr="05362B89">
        <w:rPr>
          <w:rFonts w:ascii="EFL 1888" w:hAnsi="EFL 1888"/>
          <w:color w:val="auto"/>
          <w:sz w:val="20"/>
          <w:szCs w:val="20"/>
        </w:rPr>
        <w:t xml:space="preserve">Testimony from the Head of Education </w:t>
      </w:r>
    </w:p>
    <w:p w14:paraId="0CEBCC19" w14:textId="09D2543D" w:rsidR="009D3454" w:rsidRPr="00792BC1" w:rsidRDefault="009D3454" w:rsidP="05362B89">
      <w:pPr>
        <w:pStyle w:val="ListParagraph"/>
        <w:numPr>
          <w:ilvl w:val="0"/>
          <w:numId w:val="3"/>
        </w:numPr>
        <w:spacing w:after="0"/>
        <w:rPr>
          <w:rFonts w:ascii="EFL 1888" w:hAnsi="EFL 1888"/>
          <w:color w:val="auto"/>
          <w:sz w:val="20"/>
          <w:szCs w:val="20"/>
        </w:rPr>
      </w:pPr>
      <w:r w:rsidRPr="05362B89">
        <w:rPr>
          <w:rFonts w:ascii="EFL 1888" w:hAnsi="EFL 1888"/>
          <w:color w:val="auto"/>
          <w:sz w:val="20"/>
          <w:szCs w:val="20"/>
        </w:rPr>
        <w:t xml:space="preserve">Testimony from the National Team Coach </w:t>
      </w:r>
    </w:p>
    <w:p w14:paraId="4D018DCF" w14:textId="4848D271" w:rsidR="009D3454" w:rsidRPr="00792BC1" w:rsidRDefault="009D3454" w:rsidP="05362B89">
      <w:pPr>
        <w:pStyle w:val="ListParagraph"/>
        <w:numPr>
          <w:ilvl w:val="0"/>
          <w:numId w:val="3"/>
        </w:numPr>
        <w:spacing w:after="0"/>
        <w:rPr>
          <w:rFonts w:ascii="EFL 1888" w:hAnsi="EFL 1888"/>
          <w:color w:val="auto"/>
          <w:sz w:val="20"/>
          <w:szCs w:val="20"/>
        </w:rPr>
      </w:pPr>
      <w:r w:rsidRPr="05362B89">
        <w:rPr>
          <w:rFonts w:ascii="EFL 1888" w:hAnsi="EFL 1888"/>
          <w:color w:val="auto"/>
          <w:sz w:val="20"/>
          <w:szCs w:val="20"/>
        </w:rPr>
        <w:t xml:space="preserve">Testimony from the First Team Manager </w:t>
      </w:r>
    </w:p>
    <w:p w14:paraId="4FAA16EA" w14:textId="77777777" w:rsidR="009D3454" w:rsidRPr="00792BC1" w:rsidRDefault="009D3454" w:rsidP="0012069C">
      <w:pPr>
        <w:spacing w:after="0"/>
        <w:rPr>
          <w:rFonts w:ascii="EFL 1888" w:hAnsi="EFL 1888"/>
          <w:sz w:val="20"/>
          <w:szCs w:val="20"/>
        </w:rPr>
      </w:pPr>
    </w:p>
    <w:p w14:paraId="79C6C5AD" w14:textId="023C442E" w:rsidR="1BAA424A" w:rsidRDefault="1BAA424A" w:rsidP="1BAA424A">
      <w:pPr>
        <w:spacing w:after="0"/>
        <w:rPr>
          <w:rFonts w:ascii="EFL 1888" w:hAnsi="EFL 1888"/>
          <w:b/>
          <w:bCs/>
          <w:sz w:val="20"/>
          <w:szCs w:val="20"/>
        </w:rPr>
      </w:pPr>
    </w:p>
    <w:p w14:paraId="06F8E57C" w14:textId="6B89BCB3" w:rsidR="1BAA424A" w:rsidRDefault="1BAA424A" w:rsidP="1BAA424A">
      <w:pPr>
        <w:spacing w:after="0"/>
        <w:rPr>
          <w:rFonts w:ascii="EFL 1888" w:hAnsi="EFL 1888"/>
          <w:b/>
          <w:bCs/>
          <w:sz w:val="20"/>
          <w:szCs w:val="20"/>
        </w:rPr>
      </w:pPr>
    </w:p>
    <w:p w14:paraId="542F3674" w14:textId="7C34007F" w:rsidR="1BAA424A" w:rsidRDefault="1BAA424A" w:rsidP="1BAA424A">
      <w:pPr>
        <w:spacing w:after="0"/>
        <w:rPr>
          <w:rFonts w:ascii="EFL 1888" w:hAnsi="EFL 1888"/>
          <w:b/>
          <w:bCs/>
          <w:sz w:val="20"/>
          <w:szCs w:val="20"/>
        </w:rPr>
      </w:pPr>
    </w:p>
    <w:p w14:paraId="2D94949A" w14:textId="64C9FCCC" w:rsidR="1BAA424A" w:rsidRDefault="1BAA424A" w:rsidP="1BAA424A">
      <w:pPr>
        <w:spacing w:after="0"/>
        <w:rPr>
          <w:rFonts w:ascii="EFL 1888" w:hAnsi="EFL 1888"/>
          <w:b/>
          <w:bCs/>
          <w:sz w:val="20"/>
          <w:szCs w:val="20"/>
        </w:rPr>
      </w:pPr>
    </w:p>
    <w:p w14:paraId="21769A5E" w14:textId="2D853E62" w:rsidR="009D3454" w:rsidRPr="00792BC1" w:rsidRDefault="009D3454" w:rsidP="05362B89">
      <w:pPr>
        <w:spacing w:after="0"/>
        <w:rPr>
          <w:rFonts w:ascii="EFL 1888" w:hAnsi="EFL 1888"/>
          <w:b/>
          <w:bCs/>
          <w:sz w:val="20"/>
          <w:szCs w:val="20"/>
        </w:rPr>
      </w:pPr>
      <w:r w:rsidRPr="05362B89">
        <w:rPr>
          <w:rFonts w:ascii="EFL 1888" w:hAnsi="EFL 1888"/>
          <w:b/>
          <w:bCs/>
          <w:sz w:val="20"/>
          <w:szCs w:val="20"/>
        </w:rPr>
        <w:t xml:space="preserve">Please </w:t>
      </w:r>
      <w:r w:rsidR="304BF61F" w:rsidRPr="05362B89">
        <w:rPr>
          <w:rFonts w:ascii="EFL 1888" w:hAnsi="EFL 1888"/>
          <w:b/>
          <w:bCs/>
          <w:sz w:val="20"/>
          <w:szCs w:val="20"/>
        </w:rPr>
        <w:t xml:space="preserve">also </w:t>
      </w:r>
      <w:r w:rsidRPr="05362B89">
        <w:rPr>
          <w:rFonts w:ascii="EFL 1888" w:hAnsi="EFL 1888"/>
          <w:b/>
          <w:bCs/>
          <w:sz w:val="20"/>
          <w:szCs w:val="20"/>
        </w:rPr>
        <w:t>provide any</w:t>
      </w:r>
      <w:r w:rsidR="24B694F6" w:rsidRPr="05362B89">
        <w:rPr>
          <w:rFonts w:ascii="EFL 1888" w:hAnsi="EFL 1888"/>
          <w:b/>
          <w:bCs/>
          <w:sz w:val="20"/>
          <w:szCs w:val="20"/>
        </w:rPr>
        <w:t xml:space="preserve"> additional</w:t>
      </w:r>
      <w:r w:rsidRPr="05362B89">
        <w:rPr>
          <w:rFonts w:ascii="EFL 1888" w:hAnsi="EFL 1888"/>
          <w:b/>
          <w:bCs/>
          <w:sz w:val="20"/>
          <w:szCs w:val="20"/>
        </w:rPr>
        <w:t xml:space="preserve"> information </w:t>
      </w:r>
      <w:r w:rsidR="711A8122" w:rsidRPr="05362B89">
        <w:rPr>
          <w:rFonts w:ascii="EFL 1888" w:hAnsi="EFL 1888"/>
          <w:b/>
          <w:bCs/>
          <w:sz w:val="20"/>
          <w:szCs w:val="20"/>
        </w:rPr>
        <w:t xml:space="preserve">you would like the EFL to consider </w:t>
      </w:r>
      <w:r w:rsidRPr="05362B89">
        <w:rPr>
          <w:rFonts w:ascii="EFL 1888" w:hAnsi="EFL 1888"/>
          <w:b/>
          <w:bCs/>
          <w:sz w:val="20"/>
          <w:szCs w:val="20"/>
        </w:rPr>
        <w:t>as to what the apprentice has done over and above his football and education commitments</w:t>
      </w:r>
      <w:r w:rsidR="0D8545C7" w:rsidRPr="05362B89">
        <w:rPr>
          <w:rFonts w:ascii="EFL 1888" w:hAnsi="EFL 1888"/>
          <w:b/>
          <w:bCs/>
          <w:sz w:val="20"/>
          <w:szCs w:val="20"/>
        </w:rPr>
        <w:t>:</w:t>
      </w:r>
    </w:p>
    <w:p w14:paraId="108538CC" w14:textId="451A31FA" w:rsidR="05362B89" w:rsidRDefault="05362B89" w:rsidP="05362B89">
      <w:pPr>
        <w:spacing w:after="0"/>
        <w:rPr>
          <w:rFonts w:ascii="EFL 1888" w:hAnsi="EFL 1888"/>
          <w:b/>
          <w:bCs/>
          <w:sz w:val="20"/>
          <w:szCs w:val="20"/>
        </w:rPr>
      </w:pPr>
    </w:p>
    <w:p w14:paraId="6CF52BA8" w14:textId="514A0745" w:rsidR="05362B89" w:rsidRDefault="05362B89" w:rsidP="1BAA424A">
      <w:pPr>
        <w:spacing w:after="0"/>
        <w:rPr>
          <w:rFonts w:ascii="EFL 1888" w:hAnsi="EFL 1888"/>
          <w:color w:val="000000" w:themeColor="text1"/>
          <w:sz w:val="20"/>
          <w:szCs w:val="20"/>
        </w:rPr>
      </w:pPr>
    </w:p>
    <w:p w14:paraId="1A03741C" w14:textId="54ECDB39" w:rsidR="1BAA424A" w:rsidRDefault="1BAA424A" w:rsidP="1BAA424A">
      <w:pPr>
        <w:spacing w:after="0"/>
        <w:rPr>
          <w:rFonts w:ascii="EFL 1888" w:hAnsi="EFL 1888"/>
          <w:color w:val="000000" w:themeColor="text1"/>
          <w:sz w:val="20"/>
          <w:szCs w:val="20"/>
        </w:rPr>
      </w:pPr>
    </w:p>
    <w:p w14:paraId="19641A62" w14:textId="69826D44" w:rsidR="009D3454" w:rsidRPr="00792BC1" w:rsidRDefault="0D8545C7" w:rsidP="1BAA424A">
      <w:pPr>
        <w:spacing w:after="0"/>
        <w:rPr>
          <w:rFonts w:ascii="EFL 1888" w:hAnsi="EFL 1888"/>
          <w:b/>
          <w:bCs/>
          <w:color w:val="000000" w:themeColor="text1"/>
          <w:sz w:val="20"/>
          <w:szCs w:val="20"/>
        </w:rPr>
      </w:pPr>
      <w:r w:rsidRPr="1BAA424A">
        <w:rPr>
          <w:rFonts w:ascii="EFL 1888" w:hAnsi="EFL 1888"/>
          <w:b/>
          <w:bCs/>
          <w:color w:val="000000" w:themeColor="text1"/>
          <w:sz w:val="20"/>
          <w:szCs w:val="20"/>
        </w:rPr>
        <w:t>Finally, plea</w:t>
      </w:r>
      <w:r w:rsidR="2776ED84" w:rsidRPr="1BAA424A">
        <w:rPr>
          <w:rFonts w:ascii="EFL 1888" w:hAnsi="EFL 1888"/>
          <w:b/>
          <w:bCs/>
          <w:color w:val="000000" w:themeColor="text1"/>
          <w:sz w:val="20"/>
          <w:szCs w:val="20"/>
        </w:rPr>
        <w:t xml:space="preserve">se </w:t>
      </w:r>
      <w:r w:rsidR="009D3454" w:rsidRPr="1BAA424A">
        <w:rPr>
          <w:rFonts w:ascii="EFL 1888" w:hAnsi="EFL 1888"/>
          <w:b/>
          <w:bCs/>
          <w:color w:val="000000" w:themeColor="text1"/>
          <w:sz w:val="20"/>
          <w:szCs w:val="20"/>
        </w:rPr>
        <w:t>provide and attach to this form the following:</w:t>
      </w:r>
      <w:r w:rsidR="00CB2FF5" w:rsidRPr="1BAA424A">
        <w:rPr>
          <w:rFonts w:ascii="EFL 1888" w:hAnsi="EFL 1888"/>
          <w:b/>
          <w:bCs/>
          <w:color w:val="000000" w:themeColor="text1"/>
          <w:sz w:val="20"/>
          <w:szCs w:val="20"/>
        </w:rPr>
        <w:t xml:space="preserve"> </w:t>
      </w:r>
    </w:p>
    <w:p w14:paraId="7876CD13" w14:textId="77777777" w:rsidR="0012069C" w:rsidRPr="00792BC1" w:rsidRDefault="0012069C" w:rsidP="0012069C">
      <w:pPr>
        <w:spacing w:after="0"/>
        <w:rPr>
          <w:rFonts w:ascii="EFL 1888" w:hAnsi="EFL 1888"/>
          <w:color w:val="000000" w:themeColor="text1"/>
          <w:sz w:val="20"/>
          <w:szCs w:val="20"/>
        </w:rPr>
      </w:pPr>
    </w:p>
    <w:p w14:paraId="0B0032E9" w14:textId="77777777" w:rsidR="0012069C" w:rsidRPr="00792BC1" w:rsidRDefault="0012069C" w:rsidP="0012069C">
      <w:pPr>
        <w:pStyle w:val="ListParagraph"/>
        <w:numPr>
          <w:ilvl w:val="0"/>
          <w:numId w:val="9"/>
        </w:numPr>
        <w:spacing w:after="0"/>
        <w:rPr>
          <w:rFonts w:ascii="EFL 1888" w:hAnsi="EFL 1888"/>
          <w:color w:val="000000" w:themeColor="text1"/>
          <w:sz w:val="20"/>
          <w:szCs w:val="20"/>
        </w:rPr>
      </w:pPr>
      <w:r w:rsidRPr="00792BC1">
        <w:rPr>
          <w:rFonts w:ascii="EFL 1888" w:hAnsi="EFL 1888"/>
          <w:color w:val="000000" w:themeColor="text1"/>
          <w:sz w:val="20"/>
          <w:szCs w:val="20"/>
        </w:rPr>
        <w:t>A</w:t>
      </w:r>
      <w:r w:rsidR="009D3454" w:rsidRPr="00792BC1">
        <w:rPr>
          <w:rFonts w:ascii="EFL 1888" w:hAnsi="EFL 1888"/>
          <w:color w:val="000000" w:themeColor="text1"/>
          <w:sz w:val="20"/>
          <w:szCs w:val="20"/>
        </w:rPr>
        <w:t xml:space="preserve"> portrait and any action photos of the player which should be in </w:t>
      </w:r>
      <w:proofErr w:type="gramStart"/>
      <w:r w:rsidR="009D3454" w:rsidRPr="00792BC1">
        <w:rPr>
          <w:rFonts w:ascii="EFL 1888" w:hAnsi="EFL 1888"/>
          <w:color w:val="000000" w:themeColor="text1"/>
          <w:sz w:val="20"/>
          <w:szCs w:val="20"/>
        </w:rPr>
        <w:t>high res</w:t>
      </w:r>
      <w:proofErr w:type="gramEnd"/>
      <w:r w:rsidR="009D3454" w:rsidRPr="00792BC1">
        <w:rPr>
          <w:rFonts w:ascii="EFL 1888" w:hAnsi="EFL 1888"/>
          <w:color w:val="000000" w:themeColor="text1"/>
          <w:sz w:val="20"/>
          <w:szCs w:val="20"/>
        </w:rPr>
        <w:t xml:space="preserve"> quality </w:t>
      </w:r>
    </w:p>
    <w:p w14:paraId="3124E8CB" w14:textId="77777777" w:rsidR="0012069C" w:rsidRPr="00792BC1" w:rsidRDefault="009D3454" w:rsidP="0012069C">
      <w:pPr>
        <w:pStyle w:val="ListParagraph"/>
        <w:numPr>
          <w:ilvl w:val="0"/>
          <w:numId w:val="9"/>
        </w:numPr>
        <w:spacing w:after="0"/>
        <w:rPr>
          <w:rFonts w:ascii="EFL 1888" w:hAnsi="EFL 1888"/>
          <w:color w:val="000000" w:themeColor="text1"/>
          <w:sz w:val="20"/>
          <w:szCs w:val="20"/>
        </w:rPr>
      </w:pPr>
      <w:r w:rsidRPr="00792BC1">
        <w:rPr>
          <w:rFonts w:ascii="EFL 1888" w:hAnsi="EFL 1888"/>
          <w:color w:val="000000" w:themeColor="text1"/>
          <w:sz w:val="20"/>
          <w:szCs w:val="20"/>
        </w:rPr>
        <w:t xml:space="preserve">Any supporting articles or further documentation </w:t>
      </w:r>
    </w:p>
    <w:p w14:paraId="1E266DD9" w14:textId="04544D44" w:rsidR="009D3454" w:rsidRPr="00792BC1" w:rsidRDefault="009D3454" w:rsidP="0012069C">
      <w:pPr>
        <w:pStyle w:val="ListParagraph"/>
        <w:numPr>
          <w:ilvl w:val="0"/>
          <w:numId w:val="9"/>
        </w:numPr>
        <w:spacing w:after="0"/>
        <w:rPr>
          <w:rFonts w:ascii="EFL 1888" w:hAnsi="EFL 1888"/>
          <w:color w:val="000000" w:themeColor="text1"/>
          <w:sz w:val="20"/>
          <w:szCs w:val="20"/>
        </w:rPr>
      </w:pPr>
      <w:r w:rsidRPr="00792BC1">
        <w:rPr>
          <w:rFonts w:ascii="EFL 1888" w:hAnsi="EFL 1888"/>
          <w:color w:val="000000" w:themeColor="text1"/>
          <w:sz w:val="20"/>
          <w:szCs w:val="20"/>
        </w:rPr>
        <w:t xml:space="preserve">Optional – should you wish to add a short video footage </w:t>
      </w:r>
    </w:p>
    <w:p w14:paraId="5AA32536" w14:textId="77777777" w:rsidR="00D86274" w:rsidRPr="00792BC1" w:rsidRDefault="00D86274" w:rsidP="0012069C">
      <w:pPr>
        <w:spacing w:after="0"/>
        <w:rPr>
          <w:rFonts w:ascii="EFL 1888" w:hAnsi="EFL 1888"/>
          <w:color w:val="000000" w:themeColor="text1"/>
          <w:sz w:val="20"/>
          <w:szCs w:val="20"/>
        </w:rPr>
      </w:pPr>
    </w:p>
    <w:p w14:paraId="1E507B48" w14:textId="6B1A0D79" w:rsidR="009F516C" w:rsidRPr="00792BC1" w:rsidRDefault="009D3454" w:rsidP="0012069C">
      <w:pPr>
        <w:spacing w:after="0"/>
        <w:rPr>
          <w:rFonts w:ascii="EFL 1888" w:hAnsi="EFL 1888"/>
          <w:color w:val="000000" w:themeColor="text1"/>
          <w:sz w:val="20"/>
          <w:szCs w:val="20"/>
        </w:rPr>
      </w:pPr>
      <w:r w:rsidRPr="05362B89">
        <w:rPr>
          <w:rFonts w:ascii="EFL 1888" w:hAnsi="EFL 1888"/>
          <w:color w:val="000000" w:themeColor="text1"/>
          <w:sz w:val="20"/>
          <w:szCs w:val="20"/>
        </w:rPr>
        <w:t xml:space="preserve">If you have any questions regarding this form and </w:t>
      </w:r>
      <w:r w:rsidR="00BC54D6" w:rsidRPr="05362B89">
        <w:rPr>
          <w:rFonts w:ascii="EFL 1888" w:hAnsi="EFL 1888"/>
          <w:color w:val="000000" w:themeColor="text1"/>
          <w:sz w:val="20"/>
          <w:szCs w:val="20"/>
        </w:rPr>
        <w:t xml:space="preserve">the </w:t>
      </w:r>
      <w:r w:rsidR="3DBCC7CE" w:rsidRPr="05362B89">
        <w:rPr>
          <w:rFonts w:ascii="EFL 1888" w:hAnsi="EFL 1888"/>
          <w:color w:val="000000" w:themeColor="text1"/>
          <w:sz w:val="20"/>
          <w:szCs w:val="20"/>
        </w:rPr>
        <w:t xml:space="preserve">Apprentice of the Season </w:t>
      </w:r>
      <w:proofErr w:type="gramStart"/>
      <w:r w:rsidRPr="05362B89">
        <w:rPr>
          <w:rFonts w:ascii="EFL 1888" w:hAnsi="EFL 1888"/>
          <w:color w:val="000000" w:themeColor="text1"/>
          <w:sz w:val="20"/>
          <w:szCs w:val="20"/>
        </w:rPr>
        <w:t>Award</w:t>
      </w:r>
      <w:proofErr w:type="gramEnd"/>
      <w:r w:rsidRPr="05362B89">
        <w:rPr>
          <w:rFonts w:ascii="EFL 1888" w:hAnsi="EFL 1888"/>
          <w:color w:val="000000" w:themeColor="text1"/>
          <w:sz w:val="20"/>
          <w:szCs w:val="20"/>
        </w:rPr>
        <w:t xml:space="preserve"> please do not hesitate to contact Pauline Hothersall via email </w:t>
      </w:r>
      <w:hyperlink r:id="rId12">
        <w:r w:rsidRPr="05362B89">
          <w:rPr>
            <w:rStyle w:val="Hyperlink"/>
            <w:rFonts w:ascii="EFL 1888" w:hAnsi="EFL 1888" w:cs="Arial"/>
            <w:color w:val="000000" w:themeColor="text1"/>
            <w:sz w:val="20"/>
            <w:szCs w:val="20"/>
          </w:rPr>
          <w:t>phothersall@efl.com</w:t>
        </w:r>
      </w:hyperlink>
      <w:r w:rsidR="0012069C" w:rsidRPr="05362B89">
        <w:rPr>
          <w:rFonts w:ascii="EFL 1888" w:hAnsi="EFL 1888"/>
          <w:color w:val="000000" w:themeColor="text1"/>
          <w:sz w:val="20"/>
          <w:szCs w:val="20"/>
        </w:rPr>
        <w:t>.</w:t>
      </w:r>
    </w:p>
    <w:sectPr w:rsidR="009F516C" w:rsidRPr="00792BC1" w:rsidSect="00412239">
      <w:headerReference w:type="default" r:id="rId13"/>
      <w:footerReference w:type="default" r:id="rId14"/>
      <w:pgSz w:w="11906" w:h="16838"/>
      <w:pgMar w:top="2325" w:right="907" w:bottom="1531" w:left="907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3742C" w14:textId="77777777" w:rsidR="00E72A6B" w:rsidRDefault="00E72A6B" w:rsidP="00B54675">
      <w:pPr>
        <w:spacing w:after="0" w:line="240" w:lineRule="auto"/>
      </w:pPr>
      <w:r>
        <w:separator/>
      </w:r>
    </w:p>
  </w:endnote>
  <w:endnote w:type="continuationSeparator" w:id="0">
    <w:p w14:paraId="558E0C9C" w14:textId="77777777" w:rsidR="00E72A6B" w:rsidRDefault="00E72A6B" w:rsidP="00B54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FL 1888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1BAA424A" w14:paraId="6A2C1327" w14:textId="77777777" w:rsidTr="1BAA424A">
      <w:trPr>
        <w:trHeight w:val="300"/>
      </w:trPr>
      <w:tc>
        <w:tcPr>
          <w:tcW w:w="3360" w:type="dxa"/>
        </w:tcPr>
        <w:p w14:paraId="099DD7E1" w14:textId="34C2B9AF" w:rsidR="1BAA424A" w:rsidRDefault="1BAA424A" w:rsidP="1BAA424A">
          <w:pPr>
            <w:pStyle w:val="Header"/>
            <w:ind w:left="-115"/>
          </w:pPr>
        </w:p>
      </w:tc>
      <w:tc>
        <w:tcPr>
          <w:tcW w:w="3360" w:type="dxa"/>
        </w:tcPr>
        <w:p w14:paraId="1CCCEF57" w14:textId="2556F976" w:rsidR="1BAA424A" w:rsidRDefault="1BAA424A" w:rsidP="1BAA424A">
          <w:pPr>
            <w:pStyle w:val="Header"/>
            <w:jc w:val="center"/>
          </w:pPr>
        </w:p>
      </w:tc>
      <w:tc>
        <w:tcPr>
          <w:tcW w:w="3360" w:type="dxa"/>
        </w:tcPr>
        <w:p w14:paraId="5953E948" w14:textId="1A577E3A" w:rsidR="1BAA424A" w:rsidRDefault="1BAA424A" w:rsidP="1BAA424A">
          <w:pPr>
            <w:pStyle w:val="Header"/>
            <w:ind w:right="-115"/>
            <w:jc w:val="right"/>
          </w:pPr>
        </w:p>
      </w:tc>
    </w:tr>
  </w:tbl>
  <w:p w14:paraId="4B964812" w14:textId="3EFD0D46" w:rsidR="1BAA424A" w:rsidRDefault="1BAA424A" w:rsidP="1BAA42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55919" w14:textId="77777777" w:rsidR="00E72A6B" w:rsidRDefault="00E72A6B" w:rsidP="00B54675">
      <w:pPr>
        <w:spacing w:after="0" w:line="240" w:lineRule="auto"/>
      </w:pPr>
      <w:r>
        <w:separator/>
      </w:r>
    </w:p>
  </w:footnote>
  <w:footnote w:type="continuationSeparator" w:id="0">
    <w:p w14:paraId="7CE6710E" w14:textId="77777777" w:rsidR="00E72A6B" w:rsidRDefault="00E72A6B" w:rsidP="00B546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F1C85" w14:textId="22353226" w:rsidR="00B54675" w:rsidRDefault="00B54675" w:rsidP="009E26CE">
    <w:pPr>
      <w:pStyle w:val="Header"/>
      <w:tabs>
        <w:tab w:val="clear" w:pos="4513"/>
        <w:tab w:val="clear" w:pos="9026"/>
      </w:tabs>
      <w:ind w:right="-1440"/>
    </w:pPr>
  </w:p>
  <w:p w14:paraId="2AA61C78" w14:textId="5B10B327" w:rsidR="00B54675" w:rsidRDefault="1BAA424A">
    <w:pPr>
      <w:pStyle w:val="Header"/>
    </w:pPr>
    <w:r>
      <w:rPr>
        <w:noProof/>
      </w:rPr>
      <w:drawing>
        <wp:inline distT="0" distB="0" distL="0" distR="0" wp14:anchorId="28A5F7A5" wp14:editId="28DA3808">
          <wp:extent cx="6410325" cy="2124075"/>
          <wp:effectExtent l="0" t="0" r="0" b="0"/>
          <wp:docPr id="1743825462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382546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10325" cy="2124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F00835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96493"/>
    <w:multiLevelType w:val="hybridMultilevel"/>
    <w:tmpl w:val="6E52BDE6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B27D5E"/>
    <w:multiLevelType w:val="hybridMultilevel"/>
    <w:tmpl w:val="C68EDB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827B6"/>
    <w:multiLevelType w:val="hybridMultilevel"/>
    <w:tmpl w:val="3EB2B2A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B40ACD4"/>
    <w:multiLevelType w:val="hybridMultilevel"/>
    <w:tmpl w:val="6DE6A09E"/>
    <w:lvl w:ilvl="0" w:tplc="6C00B922">
      <w:start w:val="1"/>
      <w:numFmt w:val="decimal"/>
      <w:lvlText w:val="%1."/>
      <w:lvlJc w:val="left"/>
      <w:pPr>
        <w:ind w:left="720" w:hanging="360"/>
      </w:pPr>
    </w:lvl>
    <w:lvl w:ilvl="1" w:tplc="E18C3A6C">
      <w:start w:val="1"/>
      <w:numFmt w:val="lowerLetter"/>
      <w:lvlText w:val="%2."/>
      <w:lvlJc w:val="left"/>
      <w:pPr>
        <w:ind w:left="1440" w:hanging="360"/>
      </w:pPr>
    </w:lvl>
    <w:lvl w:ilvl="2" w:tplc="BADCFBB4">
      <w:start w:val="1"/>
      <w:numFmt w:val="lowerRoman"/>
      <w:lvlText w:val="%3."/>
      <w:lvlJc w:val="right"/>
      <w:pPr>
        <w:ind w:left="2160" w:hanging="180"/>
      </w:pPr>
    </w:lvl>
    <w:lvl w:ilvl="3" w:tplc="AAA6305A">
      <w:start w:val="1"/>
      <w:numFmt w:val="decimal"/>
      <w:lvlText w:val="%4."/>
      <w:lvlJc w:val="left"/>
      <w:pPr>
        <w:ind w:left="2880" w:hanging="360"/>
      </w:pPr>
    </w:lvl>
    <w:lvl w:ilvl="4" w:tplc="667C3DB6">
      <w:start w:val="1"/>
      <w:numFmt w:val="lowerLetter"/>
      <w:lvlText w:val="%5."/>
      <w:lvlJc w:val="left"/>
      <w:pPr>
        <w:ind w:left="3600" w:hanging="360"/>
      </w:pPr>
    </w:lvl>
    <w:lvl w:ilvl="5" w:tplc="DB165552">
      <w:start w:val="1"/>
      <w:numFmt w:val="lowerRoman"/>
      <w:lvlText w:val="%6."/>
      <w:lvlJc w:val="right"/>
      <w:pPr>
        <w:ind w:left="4320" w:hanging="180"/>
      </w:pPr>
    </w:lvl>
    <w:lvl w:ilvl="6" w:tplc="8496ECEE">
      <w:start w:val="1"/>
      <w:numFmt w:val="decimal"/>
      <w:lvlText w:val="%7."/>
      <w:lvlJc w:val="left"/>
      <w:pPr>
        <w:ind w:left="5040" w:hanging="360"/>
      </w:pPr>
    </w:lvl>
    <w:lvl w:ilvl="7" w:tplc="1C24D0F0">
      <w:start w:val="1"/>
      <w:numFmt w:val="lowerLetter"/>
      <w:lvlText w:val="%8."/>
      <w:lvlJc w:val="left"/>
      <w:pPr>
        <w:ind w:left="5760" w:hanging="360"/>
      </w:pPr>
    </w:lvl>
    <w:lvl w:ilvl="8" w:tplc="27EE2DC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382739"/>
    <w:multiLevelType w:val="hybridMultilevel"/>
    <w:tmpl w:val="D8E43BBE"/>
    <w:lvl w:ilvl="0" w:tplc="08090003">
      <w:start w:val="1"/>
      <w:numFmt w:val="bullet"/>
      <w:lvlText w:val="o"/>
      <w:lvlJc w:val="left"/>
      <w:pPr>
        <w:ind w:left="578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5F542406"/>
    <w:multiLevelType w:val="hybridMultilevel"/>
    <w:tmpl w:val="C3DC75DA"/>
    <w:lvl w:ilvl="0" w:tplc="A3BC11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766C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9268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5B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DCBE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623F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A486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E2EA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6841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14AAD7"/>
    <w:multiLevelType w:val="hybridMultilevel"/>
    <w:tmpl w:val="83167C22"/>
    <w:lvl w:ilvl="0" w:tplc="B7F4B9F0">
      <w:start w:val="4"/>
      <w:numFmt w:val="decimal"/>
      <w:lvlText w:val="%1."/>
      <w:lvlJc w:val="left"/>
      <w:pPr>
        <w:ind w:left="720" w:hanging="360"/>
      </w:pPr>
    </w:lvl>
    <w:lvl w:ilvl="1" w:tplc="C7B4D236">
      <w:start w:val="1"/>
      <w:numFmt w:val="lowerLetter"/>
      <w:lvlText w:val="%2."/>
      <w:lvlJc w:val="left"/>
      <w:pPr>
        <w:ind w:left="1440" w:hanging="360"/>
      </w:pPr>
    </w:lvl>
    <w:lvl w:ilvl="2" w:tplc="00C4D0B4">
      <w:start w:val="1"/>
      <w:numFmt w:val="lowerRoman"/>
      <w:lvlText w:val="%3."/>
      <w:lvlJc w:val="right"/>
      <w:pPr>
        <w:ind w:left="2160" w:hanging="180"/>
      </w:pPr>
    </w:lvl>
    <w:lvl w:ilvl="3" w:tplc="1924DE7E">
      <w:start w:val="1"/>
      <w:numFmt w:val="decimal"/>
      <w:lvlText w:val="%4."/>
      <w:lvlJc w:val="left"/>
      <w:pPr>
        <w:ind w:left="2880" w:hanging="360"/>
      </w:pPr>
    </w:lvl>
    <w:lvl w:ilvl="4" w:tplc="1A64BDDA">
      <w:start w:val="1"/>
      <w:numFmt w:val="lowerLetter"/>
      <w:lvlText w:val="%5."/>
      <w:lvlJc w:val="left"/>
      <w:pPr>
        <w:ind w:left="3600" w:hanging="360"/>
      </w:pPr>
    </w:lvl>
    <w:lvl w:ilvl="5" w:tplc="D1A2E62C">
      <w:start w:val="1"/>
      <w:numFmt w:val="lowerRoman"/>
      <w:lvlText w:val="%6."/>
      <w:lvlJc w:val="right"/>
      <w:pPr>
        <w:ind w:left="4320" w:hanging="180"/>
      </w:pPr>
    </w:lvl>
    <w:lvl w:ilvl="6" w:tplc="C5F6237A">
      <w:start w:val="1"/>
      <w:numFmt w:val="decimal"/>
      <w:lvlText w:val="%7."/>
      <w:lvlJc w:val="left"/>
      <w:pPr>
        <w:ind w:left="5040" w:hanging="360"/>
      </w:pPr>
    </w:lvl>
    <w:lvl w:ilvl="7" w:tplc="575841CE">
      <w:start w:val="1"/>
      <w:numFmt w:val="lowerLetter"/>
      <w:lvlText w:val="%8."/>
      <w:lvlJc w:val="left"/>
      <w:pPr>
        <w:ind w:left="5760" w:hanging="360"/>
      </w:pPr>
    </w:lvl>
    <w:lvl w:ilvl="8" w:tplc="FF68E3B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2613404">
    <w:abstractNumId w:val="7"/>
  </w:num>
  <w:num w:numId="2" w16cid:durableId="1778254227">
    <w:abstractNumId w:val="4"/>
  </w:num>
  <w:num w:numId="3" w16cid:durableId="563758501">
    <w:abstractNumId w:val="6"/>
  </w:num>
  <w:num w:numId="4" w16cid:durableId="836531565">
    <w:abstractNumId w:val="8"/>
  </w:num>
  <w:num w:numId="5" w16cid:durableId="1220752724">
    <w:abstractNumId w:val="0"/>
  </w:num>
  <w:num w:numId="6" w16cid:durableId="88700360">
    <w:abstractNumId w:val="3"/>
  </w:num>
  <w:num w:numId="7" w16cid:durableId="1845901913">
    <w:abstractNumId w:val="5"/>
  </w:num>
  <w:num w:numId="8" w16cid:durableId="1283003783">
    <w:abstractNumId w:val="1"/>
  </w:num>
  <w:num w:numId="9" w16cid:durableId="20112506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280"/>
    <w:rsid w:val="000B0280"/>
    <w:rsid w:val="001171D7"/>
    <w:rsid w:val="0012069C"/>
    <w:rsid w:val="001E663B"/>
    <w:rsid w:val="002216B2"/>
    <w:rsid w:val="00227592"/>
    <w:rsid w:val="002C384C"/>
    <w:rsid w:val="003B3BC2"/>
    <w:rsid w:val="003E6202"/>
    <w:rsid w:val="003F0392"/>
    <w:rsid w:val="00412239"/>
    <w:rsid w:val="00474BDD"/>
    <w:rsid w:val="004C5FB9"/>
    <w:rsid w:val="004C7536"/>
    <w:rsid w:val="004E2C7C"/>
    <w:rsid w:val="00530F1E"/>
    <w:rsid w:val="005B4CEA"/>
    <w:rsid w:val="006212A1"/>
    <w:rsid w:val="00660742"/>
    <w:rsid w:val="00705B74"/>
    <w:rsid w:val="00792BC1"/>
    <w:rsid w:val="00876450"/>
    <w:rsid w:val="008A0B7A"/>
    <w:rsid w:val="00934F0D"/>
    <w:rsid w:val="00957E73"/>
    <w:rsid w:val="009C33AD"/>
    <w:rsid w:val="009D3454"/>
    <w:rsid w:val="009E26CE"/>
    <w:rsid w:val="009F516C"/>
    <w:rsid w:val="00A418AC"/>
    <w:rsid w:val="00A670FC"/>
    <w:rsid w:val="00A92A1F"/>
    <w:rsid w:val="00B54675"/>
    <w:rsid w:val="00BB2E68"/>
    <w:rsid w:val="00BC54D6"/>
    <w:rsid w:val="00BD758B"/>
    <w:rsid w:val="00BF5BB4"/>
    <w:rsid w:val="00CB2FF5"/>
    <w:rsid w:val="00CE4233"/>
    <w:rsid w:val="00D26B69"/>
    <w:rsid w:val="00D271AF"/>
    <w:rsid w:val="00D50E81"/>
    <w:rsid w:val="00D86274"/>
    <w:rsid w:val="00DB2609"/>
    <w:rsid w:val="00DF369B"/>
    <w:rsid w:val="00E05645"/>
    <w:rsid w:val="00E72A6B"/>
    <w:rsid w:val="00EF5AF0"/>
    <w:rsid w:val="00F647DF"/>
    <w:rsid w:val="00F84721"/>
    <w:rsid w:val="00F942E7"/>
    <w:rsid w:val="03E1C236"/>
    <w:rsid w:val="05362B89"/>
    <w:rsid w:val="094A975F"/>
    <w:rsid w:val="0D8545C7"/>
    <w:rsid w:val="119DBB87"/>
    <w:rsid w:val="1542D251"/>
    <w:rsid w:val="166FC1CD"/>
    <w:rsid w:val="1BAA424A"/>
    <w:rsid w:val="1D4153E9"/>
    <w:rsid w:val="2074F883"/>
    <w:rsid w:val="24B694F6"/>
    <w:rsid w:val="2776ED84"/>
    <w:rsid w:val="2B665403"/>
    <w:rsid w:val="2CC64BFD"/>
    <w:rsid w:val="304BF61F"/>
    <w:rsid w:val="316C7BD3"/>
    <w:rsid w:val="321B1DA5"/>
    <w:rsid w:val="34D433F1"/>
    <w:rsid w:val="3B80DBB8"/>
    <w:rsid w:val="3DBCC7CE"/>
    <w:rsid w:val="3EB2089B"/>
    <w:rsid w:val="40FCAA08"/>
    <w:rsid w:val="471988A8"/>
    <w:rsid w:val="4D4C0FE4"/>
    <w:rsid w:val="51BDC147"/>
    <w:rsid w:val="52F8961E"/>
    <w:rsid w:val="55EBC952"/>
    <w:rsid w:val="597E3711"/>
    <w:rsid w:val="5EA6ABC7"/>
    <w:rsid w:val="653885DD"/>
    <w:rsid w:val="69C8FD2B"/>
    <w:rsid w:val="6BF6847F"/>
    <w:rsid w:val="70EA8FD0"/>
    <w:rsid w:val="711A8122"/>
    <w:rsid w:val="74FFD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327628"/>
  <w15:chartTrackingRefBased/>
  <w15:docId w15:val="{1B359AA5-E3A9-4F33-8AEE-966BEF20F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EFL body text"/>
    <w:qFormat/>
    <w:rsid w:val="009D3454"/>
    <w:pPr>
      <w:spacing w:after="160" w:line="256" w:lineRule="auto"/>
    </w:pPr>
    <w:rPr>
      <w:lang w:val="en-GB"/>
    </w:rPr>
  </w:style>
  <w:style w:type="paragraph" w:styleId="Heading1">
    <w:name w:val="heading 1"/>
    <w:aliases w:val="EFL heading"/>
    <w:basedOn w:val="Normal"/>
    <w:next w:val="Normal"/>
    <w:link w:val="Heading1Char"/>
    <w:autoRedefine/>
    <w:uiPriority w:val="9"/>
    <w:qFormat/>
    <w:rsid w:val="009F516C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/>
      <w:bCs/>
      <w:color w:val="00279B" w:themeColor="text2"/>
      <w:sz w:val="32"/>
      <w:szCs w:val="28"/>
    </w:rPr>
  </w:style>
  <w:style w:type="paragraph" w:styleId="Heading2">
    <w:name w:val="heading 2"/>
    <w:aliases w:val="EFL subheading grey"/>
    <w:basedOn w:val="Normal"/>
    <w:next w:val="Normal"/>
    <w:link w:val="Heading2Char"/>
    <w:uiPriority w:val="9"/>
    <w:unhideWhenUsed/>
    <w:qFormat/>
    <w:rsid w:val="009F516C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9FA0A0" w:themeColor="accent3"/>
      <w:sz w:val="24"/>
      <w:szCs w:val="26"/>
    </w:rPr>
  </w:style>
  <w:style w:type="paragraph" w:styleId="Heading3">
    <w:name w:val="heading 3"/>
    <w:aliases w:val="EFL subheading blue"/>
    <w:basedOn w:val="Normal"/>
    <w:next w:val="Normal"/>
    <w:link w:val="Heading3Char"/>
    <w:uiPriority w:val="9"/>
    <w:semiHidden/>
    <w:unhideWhenUsed/>
    <w:qFormat/>
    <w:rsid w:val="00934F0D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00279B" w:themeColor="text2"/>
      <w:sz w:val="24"/>
    </w:rPr>
  </w:style>
  <w:style w:type="paragraph" w:styleId="Heading4">
    <w:name w:val="heading 4"/>
    <w:aliases w:val="EFL subheading red"/>
    <w:basedOn w:val="Normal"/>
    <w:next w:val="Normal"/>
    <w:link w:val="Heading4Char"/>
    <w:uiPriority w:val="9"/>
    <w:semiHidden/>
    <w:unhideWhenUsed/>
    <w:qFormat/>
    <w:rsid w:val="009F516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Cs/>
      <w:color w:val="C8223D" w:themeColor="accent2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4F0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4F0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4F0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279B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4F0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4F0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46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4675"/>
  </w:style>
  <w:style w:type="paragraph" w:styleId="Footer">
    <w:name w:val="footer"/>
    <w:basedOn w:val="Normal"/>
    <w:link w:val="FooterChar"/>
    <w:uiPriority w:val="99"/>
    <w:unhideWhenUsed/>
    <w:rsid w:val="009F516C"/>
    <w:pPr>
      <w:tabs>
        <w:tab w:val="center" w:pos="4513"/>
        <w:tab w:val="right" w:pos="9026"/>
      </w:tabs>
      <w:spacing w:after="0" w:line="240" w:lineRule="auto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9F516C"/>
    <w:rPr>
      <w:sz w:val="20"/>
    </w:rPr>
  </w:style>
  <w:style w:type="character" w:customStyle="1" w:styleId="Heading1Char">
    <w:name w:val="Heading 1 Char"/>
    <w:aliases w:val="EFL heading Char"/>
    <w:basedOn w:val="DefaultParagraphFont"/>
    <w:link w:val="Heading1"/>
    <w:uiPriority w:val="9"/>
    <w:rsid w:val="009F516C"/>
    <w:rPr>
      <w:rFonts w:asciiTheme="majorHAnsi" w:eastAsiaTheme="majorEastAsia" w:hAnsiTheme="majorHAnsi" w:cstheme="majorBidi"/>
      <w:b/>
      <w:bCs/>
      <w:color w:val="00279B" w:themeColor="text2"/>
      <w:sz w:val="32"/>
      <w:szCs w:val="28"/>
    </w:rPr>
  </w:style>
  <w:style w:type="character" w:customStyle="1" w:styleId="Heading2Char">
    <w:name w:val="Heading 2 Char"/>
    <w:aliases w:val="EFL subheading grey Char"/>
    <w:basedOn w:val="DefaultParagraphFont"/>
    <w:link w:val="Heading2"/>
    <w:uiPriority w:val="9"/>
    <w:rsid w:val="009F516C"/>
    <w:rPr>
      <w:rFonts w:asciiTheme="majorHAnsi" w:eastAsiaTheme="majorEastAsia" w:hAnsiTheme="majorHAnsi" w:cstheme="majorBidi"/>
      <w:b/>
      <w:bCs/>
      <w:color w:val="9FA0A0" w:themeColor="accent3"/>
      <w:sz w:val="24"/>
      <w:szCs w:val="26"/>
    </w:rPr>
  </w:style>
  <w:style w:type="character" w:customStyle="1" w:styleId="Heading3Char">
    <w:name w:val="Heading 3 Char"/>
    <w:aliases w:val="EFL subheading blue Char"/>
    <w:basedOn w:val="DefaultParagraphFont"/>
    <w:link w:val="Heading3"/>
    <w:uiPriority w:val="9"/>
    <w:semiHidden/>
    <w:rsid w:val="00934F0D"/>
    <w:rPr>
      <w:rFonts w:eastAsiaTheme="majorEastAsia" w:cstheme="majorBidi"/>
      <w:b/>
      <w:bCs/>
      <w:color w:val="00279B" w:themeColor="text2"/>
      <w:sz w:val="24"/>
    </w:rPr>
  </w:style>
  <w:style w:type="character" w:customStyle="1" w:styleId="Heading4Char">
    <w:name w:val="Heading 4 Char"/>
    <w:aliases w:val="EFL subheading red Char"/>
    <w:basedOn w:val="DefaultParagraphFont"/>
    <w:link w:val="Heading4"/>
    <w:uiPriority w:val="9"/>
    <w:semiHidden/>
    <w:rsid w:val="009F516C"/>
    <w:rPr>
      <w:rFonts w:asciiTheme="majorHAnsi" w:eastAsiaTheme="majorEastAsia" w:hAnsiTheme="majorHAnsi" w:cstheme="majorBidi"/>
      <w:b/>
      <w:bCs/>
      <w:iCs/>
      <w:color w:val="C8223D" w:themeColor="accent2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4F0D"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4F0D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4F0D"/>
    <w:rPr>
      <w:rFonts w:asciiTheme="majorHAnsi" w:eastAsiaTheme="majorEastAsia" w:hAnsiTheme="majorHAnsi" w:cstheme="majorBidi"/>
      <w:i/>
      <w:iCs/>
      <w:color w:val="00279B" w:themeColor="text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4F0D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4F0D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34F0D"/>
    <w:pPr>
      <w:spacing w:line="240" w:lineRule="auto"/>
    </w:pPr>
    <w:rPr>
      <w:rFonts w:eastAsiaTheme="minorEastAsia"/>
      <w:b/>
      <w:bCs/>
      <w:smallCaps/>
      <w:color w:val="00279B" w:themeColor="text2"/>
      <w:spacing w:val="6"/>
      <w:szCs w:val="18"/>
      <w:lang w:bidi="hi-IN"/>
    </w:rPr>
  </w:style>
  <w:style w:type="paragraph" w:styleId="Title">
    <w:name w:val="Title"/>
    <w:basedOn w:val="Normal"/>
    <w:next w:val="Normal"/>
    <w:link w:val="TitleChar"/>
    <w:uiPriority w:val="10"/>
    <w:qFormat/>
    <w:rsid w:val="00934F0D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00279B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TitleChar">
    <w:name w:val="Title Char"/>
    <w:basedOn w:val="DefaultParagraphFont"/>
    <w:link w:val="Title"/>
    <w:uiPriority w:val="10"/>
    <w:rsid w:val="00934F0D"/>
    <w:rPr>
      <w:rFonts w:asciiTheme="majorHAnsi" w:eastAsiaTheme="majorEastAsia" w:hAnsiTheme="majorHAnsi" w:cstheme="majorBidi"/>
      <w:color w:val="00279B" w:themeColor="text2"/>
      <w:spacing w:val="30"/>
      <w:kern w:val="28"/>
      <w:sz w:val="72"/>
      <w:szCs w:val="52"/>
      <w14:ligatures w14:val="standard"/>
      <w14:numForm w14:val="oldSty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4F0D"/>
    <w:pPr>
      <w:numPr>
        <w:ilvl w:val="1"/>
      </w:numPr>
    </w:pPr>
    <w:rPr>
      <w:rFonts w:eastAsiaTheme="majorEastAsia" w:cstheme="majorBidi"/>
      <w:iCs/>
      <w:color w:val="002FBD" w:themeColor="text2" w:themeTint="E6"/>
      <w:sz w:val="32"/>
      <w:szCs w:val="24"/>
      <w:lang w:bidi="hi-IN"/>
      <w14:ligatures w14:val="standard"/>
    </w:rPr>
  </w:style>
  <w:style w:type="character" w:customStyle="1" w:styleId="SubtitleChar">
    <w:name w:val="Subtitle Char"/>
    <w:basedOn w:val="DefaultParagraphFont"/>
    <w:link w:val="Subtitle"/>
    <w:uiPriority w:val="11"/>
    <w:rsid w:val="00934F0D"/>
    <w:rPr>
      <w:rFonts w:eastAsiaTheme="majorEastAsia" w:cstheme="majorBidi"/>
      <w:iCs/>
      <w:color w:val="002FBD" w:themeColor="text2" w:themeTint="E6"/>
      <w:sz w:val="32"/>
      <w:szCs w:val="24"/>
      <w:lang w:bidi="hi-IN"/>
      <w14:ligatures w14:val="standard"/>
    </w:rPr>
  </w:style>
  <w:style w:type="character" w:styleId="Strong">
    <w:name w:val="Strong"/>
    <w:basedOn w:val="DefaultParagraphFont"/>
    <w:uiPriority w:val="22"/>
    <w:qFormat/>
    <w:rsid w:val="00934F0D"/>
    <w:rPr>
      <w:b/>
      <w:bCs/>
      <w:color w:val="002FBD" w:themeColor="text2" w:themeTint="E6"/>
    </w:rPr>
  </w:style>
  <w:style w:type="character" w:styleId="Emphasis">
    <w:name w:val="Emphasis"/>
    <w:basedOn w:val="DefaultParagraphFont"/>
    <w:uiPriority w:val="20"/>
    <w:qFormat/>
    <w:rsid w:val="009F516C"/>
    <w:rPr>
      <w:b w:val="0"/>
      <w:i w:val="0"/>
      <w:iCs/>
      <w:color w:val="00279B" w:themeColor="text2"/>
    </w:rPr>
  </w:style>
  <w:style w:type="paragraph" w:styleId="NoSpacing">
    <w:name w:val="No Spacing"/>
    <w:link w:val="NoSpacingChar"/>
    <w:uiPriority w:val="1"/>
    <w:qFormat/>
    <w:rsid w:val="00934F0D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934F0D"/>
  </w:style>
  <w:style w:type="paragraph" w:styleId="ListParagraph">
    <w:name w:val="List Paragraph"/>
    <w:basedOn w:val="Normal"/>
    <w:uiPriority w:val="34"/>
    <w:qFormat/>
    <w:rsid w:val="00934F0D"/>
    <w:pPr>
      <w:spacing w:line="240" w:lineRule="auto"/>
      <w:ind w:left="720" w:hanging="288"/>
      <w:contextualSpacing/>
    </w:pPr>
    <w:rPr>
      <w:color w:val="00279B" w:themeColor="text2"/>
    </w:rPr>
  </w:style>
  <w:style w:type="paragraph" w:styleId="Quote">
    <w:name w:val="Quote"/>
    <w:basedOn w:val="Normal"/>
    <w:next w:val="Normal"/>
    <w:link w:val="QuoteChar"/>
    <w:uiPriority w:val="29"/>
    <w:qFormat/>
    <w:rsid w:val="00934F0D"/>
    <w:pPr>
      <w:pBdr>
        <w:left w:val="single" w:sz="48" w:space="13" w:color="00279B" w:themeColor="accent1"/>
      </w:pBdr>
      <w:spacing w:after="0" w:line="360" w:lineRule="auto"/>
    </w:pPr>
    <w:rPr>
      <w:rFonts w:asciiTheme="majorHAnsi" w:eastAsiaTheme="minorEastAsia" w:hAnsiTheme="majorHAnsi"/>
      <w:b/>
      <w:i/>
      <w:iCs/>
      <w:color w:val="00279B" w:themeColor="accent1"/>
      <w:sz w:val="24"/>
      <w:lang w:bidi="hi-IN"/>
    </w:rPr>
  </w:style>
  <w:style w:type="character" w:customStyle="1" w:styleId="QuoteChar">
    <w:name w:val="Quote Char"/>
    <w:basedOn w:val="DefaultParagraphFont"/>
    <w:link w:val="Quote"/>
    <w:uiPriority w:val="29"/>
    <w:rsid w:val="00934F0D"/>
    <w:rPr>
      <w:rFonts w:asciiTheme="majorHAnsi" w:eastAsiaTheme="minorEastAsia" w:hAnsiTheme="majorHAnsi"/>
      <w:b/>
      <w:i/>
      <w:iCs/>
      <w:color w:val="00279B" w:themeColor="accent1"/>
      <w:sz w:val="24"/>
      <w:lang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516C"/>
    <w:pPr>
      <w:pBdr>
        <w:left w:val="single" w:sz="48" w:space="13" w:color="C8223D" w:themeColor="accent2"/>
      </w:pBdr>
      <w:spacing w:before="240" w:after="120" w:line="300" w:lineRule="auto"/>
    </w:pPr>
    <w:rPr>
      <w:rFonts w:eastAsiaTheme="minorEastAsia"/>
      <w:b/>
      <w:bCs/>
      <w:iCs/>
      <w:color w:val="C8223D" w:themeColor="accent2"/>
      <w:sz w:val="26"/>
      <w:lang w:bidi="hi-IN"/>
      <w14:ligatures w14:val="standard"/>
      <w14:numForm w14:val="oldStyl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516C"/>
    <w:rPr>
      <w:rFonts w:eastAsiaTheme="minorEastAsia"/>
      <w:b/>
      <w:bCs/>
      <w:iCs/>
      <w:color w:val="C8223D" w:themeColor="accent2"/>
      <w:sz w:val="26"/>
      <w:lang w:bidi="hi-IN"/>
      <w14:ligatures w14:val="standard"/>
      <w14:numForm w14:val="oldStyle"/>
    </w:rPr>
  </w:style>
  <w:style w:type="character" w:styleId="IntenseEmphasis">
    <w:name w:val="Intense Emphasis"/>
    <w:basedOn w:val="DefaultParagraphFont"/>
    <w:uiPriority w:val="21"/>
    <w:qFormat/>
    <w:rsid w:val="009F516C"/>
    <w:rPr>
      <w:b/>
      <w:bCs/>
      <w:i w:val="0"/>
      <w:iCs/>
      <w:color w:val="00279B" w:themeColor="text2"/>
    </w:rPr>
  </w:style>
  <w:style w:type="character" w:styleId="SubtleReference">
    <w:name w:val="Subtle Reference"/>
    <w:basedOn w:val="DefaultParagraphFont"/>
    <w:uiPriority w:val="31"/>
    <w:qFormat/>
    <w:rsid w:val="00934F0D"/>
    <w:rPr>
      <w:smallCaps/>
      <w:color w:val="000000"/>
      <w:u w:val="single"/>
    </w:rPr>
  </w:style>
  <w:style w:type="character" w:styleId="BookTitle">
    <w:name w:val="Book Title"/>
    <w:basedOn w:val="DefaultParagraphFont"/>
    <w:uiPriority w:val="33"/>
    <w:qFormat/>
    <w:rsid w:val="00934F0D"/>
    <w:rPr>
      <w:rFonts w:asciiTheme="majorHAnsi" w:hAnsiTheme="majorHAnsi"/>
      <w:b/>
      <w:bCs/>
      <w:caps w:val="0"/>
      <w:smallCaps/>
      <w:color w:val="00279B" w:themeColor="text2"/>
      <w:spacing w:val="10"/>
      <w:sz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34F0D"/>
    <w:pPr>
      <w:spacing w:before="480" w:line="264" w:lineRule="auto"/>
      <w:outlineLvl w:val="9"/>
    </w:pPr>
    <w:rPr>
      <w:b w:val="0"/>
    </w:rPr>
  </w:style>
  <w:style w:type="character" w:styleId="Hyperlink">
    <w:name w:val="Hyperlink"/>
    <w:basedOn w:val="DefaultParagraphFont"/>
    <w:uiPriority w:val="99"/>
    <w:unhideWhenUsed/>
    <w:rsid w:val="004C5FB9"/>
    <w:rPr>
      <w:color w:val="0563C1"/>
      <w:u w:val="single"/>
    </w:rPr>
  </w:style>
  <w:style w:type="table" w:styleId="TableGrid">
    <w:name w:val="Table Grid"/>
    <w:basedOn w:val="TableNormal"/>
    <w:uiPriority w:val="39"/>
    <w:rsid w:val="009D3454"/>
    <w:pPr>
      <w:spacing w:after="0" w:line="240" w:lineRule="auto"/>
    </w:pPr>
    <w:rPr>
      <w:rFonts w:ascii="Arial" w:hAnsi="Arial"/>
      <w:sz w:val="20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C75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2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hothersall@efl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hothersall@efl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Document%20Templates\EFL%20Masterbrand.dotx" TargetMode="External"/></Relationships>
</file>

<file path=word/theme/theme1.xml><?xml version="1.0" encoding="utf-8"?>
<a:theme xmlns:a="http://schemas.openxmlformats.org/drawingml/2006/main" name="EFL Wor">
  <a:themeElements>
    <a:clrScheme name="EFL OFFICIAL 1">
      <a:dk1>
        <a:srgbClr val="000000"/>
      </a:dk1>
      <a:lt1>
        <a:srgbClr val="FFFFFF"/>
      </a:lt1>
      <a:dk2>
        <a:srgbClr val="00279B"/>
      </a:dk2>
      <a:lt2>
        <a:srgbClr val="FFFFFF"/>
      </a:lt2>
      <a:accent1>
        <a:srgbClr val="00279B"/>
      </a:accent1>
      <a:accent2>
        <a:srgbClr val="C8223D"/>
      </a:accent2>
      <a:accent3>
        <a:srgbClr val="9FA0A0"/>
      </a:accent3>
      <a:accent4>
        <a:srgbClr val="00279B"/>
      </a:accent4>
      <a:accent5>
        <a:srgbClr val="C8223D"/>
      </a:accent5>
      <a:accent6>
        <a:srgbClr val="9FA0A0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EFL 4-3" id="{11D89A80-AA81-6D43-91C3-4E7ACBC808DE}" vid="{51DDDCE7-5414-884E-9EAB-09C82A4DA83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4528fa-db20-472c-a14b-9891b19725fe" xsi:nil="true"/>
    <lcf76f155ced4ddcb4097134ff3c332f xmlns="e418f230-5bd6-414e-84dd-a76bdf1dec6c">
      <Terms xmlns="http://schemas.microsoft.com/office/infopath/2007/PartnerControls"/>
    </lcf76f155ced4ddcb4097134ff3c332f>
    <SharedWithUsers xmlns="32bde2c5-ca31-45ef-bb67-bfa233664b1f">
      <UserInfo>
        <DisplayName/>
        <AccountId xsi:nil="true"/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F049AD2A5EF2408F255D2BD3F16518" ma:contentTypeVersion="16" ma:contentTypeDescription="Create a new document." ma:contentTypeScope="" ma:versionID="89f2e65df28cd463f06d86a548f7f072">
  <xsd:schema xmlns:xsd="http://www.w3.org/2001/XMLSchema" xmlns:xs="http://www.w3.org/2001/XMLSchema" xmlns:p="http://schemas.microsoft.com/office/2006/metadata/properties" xmlns:ns2="e418f230-5bd6-414e-84dd-a76bdf1dec6c" xmlns:ns3="32bde2c5-ca31-45ef-bb67-bfa233664b1f" xmlns:ns4="964528fa-db20-472c-a14b-9891b19725fe" targetNamespace="http://schemas.microsoft.com/office/2006/metadata/properties" ma:root="true" ma:fieldsID="ce75ceed762519e7410418b7ed5f3955" ns2:_="" ns3:_="" ns4:_="">
    <xsd:import namespace="e418f230-5bd6-414e-84dd-a76bdf1dec6c"/>
    <xsd:import namespace="32bde2c5-ca31-45ef-bb67-bfa233664b1f"/>
    <xsd:import namespace="964528fa-db20-472c-a14b-9891b19725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18f230-5bd6-414e-84dd-a76bdf1dec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78eab3d-aecf-408d-8609-c2aa90a5ba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de2c5-ca31-45ef-bb67-bfa233664b1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528fa-db20-472c-a14b-9891b19725f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26ba7bf-f002-4e7e-a1da-01c629e20ed5}" ma:internalName="TaxCatchAll" ma:showField="CatchAllData" ma:web="964528fa-db20-472c-a14b-9891b19725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CA3B5-43B6-4025-8F65-3E78F607A9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33000C-03CE-478D-A13E-7557D914A6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495494-9B23-4F58-A493-7DEB6193F3C0}">
  <ds:schemaRefs>
    <ds:schemaRef ds:uri="http://schemas.microsoft.com/office/2006/metadata/properties"/>
    <ds:schemaRef ds:uri="http://schemas.microsoft.com/office/infopath/2007/PartnerControls"/>
    <ds:schemaRef ds:uri="2d2fe09a-7d24-4b36-a3fa-07714c15f8f3"/>
    <ds:schemaRef ds:uri="f90fa8be-c18a-40b5-9fb4-a61da19e083d"/>
    <ds:schemaRef ds:uri="964528fa-db20-472c-a14b-9891b19725fe"/>
    <ds:schemaRef ds:uri="e418f230-5bd6-414e-84dd-a76bdf1dec6c"/>
    <ds:schemaRef ds:uri="32bde2c5-ca31-45ef-bb67-bfa233664b1f"/>
  </ds:schemaRefs>
</ds:datastoreItem>
</file>

<file path=customXml/itemProps4.xml><?xml version="1.0" encoding="utf-8"?>
<ds:datastoreItem xmlns:ds="http://schemas.openxmlformats.org/officeDocument/2006/customXml" ds:itemID="{A7E718A8-0AA5-478B-8EE0-BECA2699BB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18f230-5bd6-414e-84dd-a76bdf1dec6c"/>
    <ds:schemaRef ds:uri="32bde2c5-ca31-45ef-bb67-bfa233664b1f"/>
    <ds:schemaRef ds:uri="964528fa-db20-472c-a14b-9891b19725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EFL Masterbrand</Template>
  <TotalTime>0</TotalTime>
  <Pages>3</Pages>
  <Words>529</Words>
  <Characters>2839</Characters>
  <Application>Microsoft Office Word</Application>
  <DocSecurity>0</DocSecurity>
  <Lines>135</Lines>
  <Paragraphs>59</Paragraphs>
  <ScaleCrop>false</ScaleCrop>
  <Company>SystemHOST</Company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Scarlett Smith</dc:creator>
  <cp:keywords/>
  <dc:description/>
  <cp:lastModifiedBy>Henry Westmacott</cp:lastModifiedBy>
  <cp:revision>3</cp:revision>
  <cp:lastPrinted>2023-01-09T13:35:00Z</cp:lastPrinted>
  <dcterms:created xsi:type="dcterms:W3CDTF">2026-01-13T12:00:00Z</dcterms:created>
  <dcterms:modified xsi:type="dcterms:W3CDTF">2026-01-13T12:04:00Z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0x010100FDF049AD2A5EF2408F255D2BD3F16518</vt:lpwstr>
  </property>
  <property fmtid="{D5CDD505-2E9C-101B-9397-08002B2CF9AE}" pid="3" name="docLang">
    <vt:lpwstr>en</vt:lpwstr>
  </property>
  <property fmtid="{D5CDD505-2E9C-101B-9397-08002B2CF9AE}" pid="4" name="Order">
    <vt:r8>44200</vt:r8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MediaServiceImageTags">
    <vt:lpwstr/>
  </property>
</Properties>
</file>